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D0C26" w14:textId="2DB8E99F" w:rsidR="00C13C74" w:rsidRPr="00C13C74" w:rsidRDefault="008C0943" w:rsidP="00C13C74">
      <w:pPr>
        <w:rPr>
          <w:b/>
          <w:bCs/>
          <w:noProof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742A5" wp14:editId="27F46B2A">
                <wp:simplePos x="0" y="0"/>
                <wp:positionH relativeFrom="column">
                  <wp:posOffset>-113665</wp:posOffset>
                </wp:positionH>
                <wp:positionV relativeFrom="paragraph">
                  <wp:posOffset>-203835</wp:posOffset>
                </wp:positionV>
                <wp:extent cx="647700" cy="8968740"/>
                <wp:effectExtent l="254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896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7DD7C" w14:textId="604E0E1F" w:rsidR="008C0943" w:rsidRPr="008C0943" w:rsidRDefault="008C0943" w:rsidP="008C0943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8C0943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eastAsianLayout w:id="-1529705984" w:vert="1" w:vertCompress="1"/>
                              </w:rPr>
                              <w:t>06</w:t>
                            </w:r>
                            <w:r w:rsidRPr="008C0943">
                              <w:rPr>
                                <w:rFonts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効力発生日変更公告（生産森林組合→認可地縁団体）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742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95pt;margin-top:-16.05pt;width:51pt;height:70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" stroked="f">
                <v:textbox style="layout-flow:vertical-ideographic" inset="5.85pt,.7pt,5.85pt,.7pt">
                  <w:txbxContent>
                    <w:p w14:paraId="6E47DD7C" w14:textId="604E0E1F" w:rsidR="008C0943" w:rsidRPr="008C0943" w:rsidRDefault="008C0943" w:rsidP="008C0943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8C0943">
                        <w:rPr>
                          <w:b/>
                          <w:bCs/>
                          <w:noProof/>
                          <w:sz w:val="24"/>
                          <w:szCs w:val="24"/>
                          <w:eastAsianLayout w:id="-1529705984" w:vert="1" w:vertCompress="1"/>
                        </w:rPr>
                        <w:t>06</w:t>
                      </w:r>
                      <w:r w:rsidRPr="008C0943">
                        <w:rPr>
                          <w:rFonts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効力発生日変更公告（生産森林組合→認可地縁団体）</w:t>
                      </w:r>
                    </w:p>
                  </w:txbxContent>
                </v:textbox>
              </v:shape>
            </w:pict>
          </mc:Fallback>
        </mc:AlternateContent>
      </w:r>
      <w:r w:rsidR="00C13C74" w:rsidRPr="00C13C74">
        <w:rPr>
          <w:rFonts w:hint="eastAsia"/>
          <w:b/>
          <w:bCs/>
          <w:noProof/>
        </w:rPr>
        <w:t>効力発生日変更公告</w:t>
      </w:r>
    </w:p>
    <w:p w14:paraId="47C7CFF7" w14:textId="36BA096E" w:rsidR="00C13C74" w:rsidRPr="00C13C74" w:rsidRDefault="00C13C74" w:rsidP="00C13C74">
      <w:pPr>
        <w:rPr>
          <w:b/>
          <w:bCs/>
          <w:noProof/>
        </w:rPr>
      </w:pPr>
      <w:r w:rsidRPr="00C13C74">
        <w:rPr>
          <w:rFonts w:hint="eastAsia"/>
          <w:b/>
          <w:bCs/>
          <w:noProof/>
        </w:rPr>
        <w:t xml:space="preserve">　当組合は、令和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年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月</w:t>
      </w:r>
      <w:r w:rsidR="00A5527E">
        <w:rPr>
          <w:rFonts w:hint="eastAsia"/>
          <w:b/>
          <w:bCs/>
          <w:noProof/>
        </w:rPr>
        <w:t xml:space="preserve">　　　</w:t>
      </w:r>
      <w:r w:rsidRPr="00C13C74">
        <w:rPr>
          <w:rFonts w:hint="eastAsia"/>
          <w:b/>
          <w:bCs/>
          <w:noProof/>
        </w:rPr>
        <w:t>日予定の組織変更の効力発生日を令和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年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月</w:t>
      </w:r>
      <w:r w:rsidR="00A5527E">
        <w:rPr>
          <w:rFonts w:hint="eastAsia"/>
          <w:b/>
          <w:bCs/>
          <w:noProof/>
        </w:rPr>
        <w:t xml:space="preserve">　　　</w:t>
      </w:r>
      <w:r w:rsidRPr="00C13C74">
        <w:rPr>
          <w:rFonts w:hint="eastAsia"/>
          <w:b/>
          <w:bCs/>
          <w:noProof/>
        </w:rPr>
        <w:t>日に変更いたしましたので公告します。</w:t>
      </w:r>
    </w:p>
    <w:p w14:paraId="57821F7B" w14:textId="0D45BEA5" w:rsidR="00C13C74" w:rsidRPr="00C13C74" w:rsidRDefault="00C13C74" w:rsidP="00C13C74">
      <w:pPr>
        <w:rPr>
          <w:b/>
          <w:bCs/>
          <w:noProof/>
        </w:rPr>
      </w:pPr>
      <w:r w:rsidRPr="00C13C74">
        <w:rPr>
          <w:rFonts w:hint="eastAsia"/>
          <w:b/>
          <w:bCs/>
          <w:noProof/>
        </w:rPr>
        <w:t xml:space="preserve">　令和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年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月</w:t>
      </w:r>
      <w:r w:rsidR="00A5527E">
        <w:rPr>
          <w:rFonts w:hint="eastAsia"/>
          <w:b/>
          <w:bCs/>
          <w:noProof/>
        </w:rPr>
        <w:t xml:space="preserve">　　　</w:t>
      </w:r>
      <w:r w:rsidRPr="00C13C74">
        <w:rPr>
          <w:rFonts w:hint="eastAsia"/>
          <w:b/>
          <w:bCs/>
          <w:noProof/>
        </w:rPr>
        <w:t>日</w:t>
      </w:r>
    </w:p>
    <w:p w14:paraId="35FE88FA" w14:textId="2D42248E" w:rsidR="00C13C74" w:rsidRPr="00C13C74" w:rsidRDefault="00C13C74" w:rsidP="00C13C74">
      <w:pPr>
        <w:rPr>
          <w:b/>
          <w:bCs/>
          <w:noProof/>
        </w:rPr>
      </w:pPr>
      <w:r w:rsidRPr="00C13C74">
        <w:rPr>
          <w:rFonts w:hint="eastAsia"/>
          <w:b/>
          <w:bCs/>
          <w:noProof/>
        </w:rPr>
        <w:t xml:space="preserve">　　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県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市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町</w:t>
      </w:r>
      <w:r w:rsidR="00A5527E">
        <w:rPr>
          <w:rFonts w:hint="eastAsia"/>
          <w:b/>
          <w:bCs/>
          <w:noProof/>
        </w:rPr>
        <w:t xml:space="preserve">　</w:t>
      </w:r>
      <w:r w:rsidRPr="00C13C74">
        <w:rPr>
          <w:rFonts w:hint="eastAsia"/>
          <w:b/>
          <w:bCs/>
          <w:noProof/>
        </w:rPr>
        <w:t>丁目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番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>号</w:t>
      </w:r>
    </w:p>
    <w:p w14:paraId="00D9A9C1" w14:textId="7F1CBD35" w:rsidR="00C13C74" w:rsidRPr="00C13C74" w:rsidRDefault="00C13C74" w:rsidP="00C13C74">
      <w:pPr>
        <w:rPr>
          <w:b/>
          <w:bCs/>
          <w:noProof/>
        </w:rPr>
      </w:pPr>
      <w:r w:rsidRPr="00C13C74">
        <w:rPr>
          <w:rFonts w:hint="eastAsia"/>
          <w:b/>
          <w:bCs/>
          <w:noProof/>
        </w:rPr>
        <w:t xml:space="preserve">　　　　　　　　　</w:t>
      </w:r>
      <w:r w:rsidR="00A5527E">
        <w:rPr>
          <w:rFonts w:hint="eastAsia"/>
          <w:b/>
          <w:bCs/>
          <w:noProof/>
        </w:rPr>
        <w:t xml:space="preserve">　　　　　　</w:t>
      </w:r>
      <w:r w:rsidRPr="00C13C74">
        <w:rPr>
          <w:rFonts w:hint="eastAsia"/>
          <w:b/>
          <w:bCs/>
          <w:noProof/>
        </w:rPr>
        <w:t>生産森林組合</w:t>
      </w:r>
    </w:p>
    <w:p w14:paraId="2F89AE2C" w14:textId="1FCDCFB4" w:rsidR="0099205C" w:rsidRPr="0084663B" w:rsidRDefault="00C13C74" w:rsidP="00C13C74">
      <w:pPr>
        <w:rPr>
          <w:b/>
          <w:bCs/>
          <w:noProof/>
        </w:rPr>
      </w:pPr>
      <w:r w:rsidRPr="00C13C74">
        <w:rPr>
          <w:rFonts w:hint="eastAsia"/>
          <w:b/>
          <w:bCs/>
          <w:noProof/>
        </w:rPr>
        <w:t xml:space="preserve">　　　　　　　　　　　代表理事　</w:t>
      </w:r>
      <w:r w:rsidR="00A5527E">
        <w:rPr>
          <w:rFonts w:hint="eastAsia"/>
          <w:b/>
          <w:bCs/>
          <w:noProof/>
        </w:rPr>
        <w:t xml:space="preserve">　　</w:t>
      </w:r>
      <w:r w:rsidRPr="00C13C74">
        <w:rPr>
          <w:rFonts w:hint="eastAsia"/>
          <w:b/>
          <w:bCs/>
          <w:noProof/>
        </w:rPr>
        <w:t xml:space="preserve">　</w:t>
      </w:r>
      <w:r w:rsidR="00A5527E">
        <w:rPr>
          <w:rFonts w:hint="eastAsia"/>
          <w:b/>
          <w:bCs/>
          <w:noProof/>
        </w:rPr>
        <w:t xml:space="preserve">　　</w:t>
      </w:r>
    </w:p>
    <w:sectPr w:rsidR="0099205C" w:rsidRPr="0084663B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1FDCF" w14:textId="77777777" w:rsidR="00D04B21" w:rsidRDefault="00D04B21">
      <w:r>
        <w:separator/>
      </w:r>
    </w:p>
  </w:endnote>
  <w:endnote w:type="continuationSeparator" w:id="0">
    <w:p w14:paraId="7AB257BC" w14:textId="77777777" w:rsidR="00D04B21" w:rsidRDefault="00D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8DC19" w14:textId="77777777" w:rsidR="00D04B21" w:rsidRDefault="00D04B21">
      <w:r>
        <w:separator/>
      </w:r>
    </w:p>
  </w:footnote>
  <w:footnote w:type="continuationSeparator" w:id="0">
    <w:p w14:paraId="1CDC84B8" w14:textId="77777777" w:rsidR="00D04B21" w:rsidRDefault="00D0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4"/>
    <w:rsid w:val="000016E2"/>
    <w:rsid w:val="000117C9"/>
    <w:rsid w:val="00050F28"/>
    <w:rsid w:val="00057EA3"/>
    <w:rsid w:val="0008558D"/>
    <w:rsid w:val="00092584"/>
    <w:rsid w:val="00094B83"/>
    <w:rsid w:val="00095AA6"/>
    <w:rsid w:val="000B045F"/>
    <w:rsid w:val="000D5AFE"/>
    <w:rsid w:val="000E4F16"/>
    <w:rsid w:val="001134F6"/>
    <w:rsid w:val="001314F9"/>
    <w:rsid w:val="00135A5B"/>
    <w:rsid w:val="00141F0A"/>
    <w:rsid w:val="00153E42"/>
    <w:rsid w:val="00175E10"/>
    <w:rsid w:val="001847AA"/>
    <w:rsid w:val="001935EE"/>
    <w:rsid w:val="001A7544"/>
    <w:rsid w:val="001B0D4C"/>
    <w:rsid w:val="001B61B2"/>
    <w:rsid w:val="001C0F9E"/>
    <w:rsid w:val="001E66AD"/>
    <w:rsid w:val="001F446E"/>
    <w:rsid w:val="002018DD"/>
    <w:rsid w:val="00201D03"/>
    <w:rsid w:val="002C3247"/>
    <w:rsid w:val="002C4396"/>
    <w:rsid w:val="002E1E2E"/>
    <w:rsid w:val="003043DF"/>
    <w:rsid w:val="003159C0"/>
    <w:rsid w:val="00320D50"/>
    <w:rsid w:val="003431F0"/>
    <w:rsid w:val="003D27FA"/>
    <w:rsid w:val="00405A94"/>
    <w:rsid w:val="00413716"/>
    <w:rsid w:val="00420D5D"/>
    <w:rsid w:val="00470099"/>
    <w:rsid w:val="0047680A"/>
    <w:rsid w:val="004B4E61"/>
    <w:rsid w:val="004B6034"/>
    <w:rsid w:val="004C1E1B"/>
    <w:rsid w:val="004C3E4E"/>
    <w:rsid w:val="004D6635"/>
    <w:rsid w:val="004F6A7E"/>
    <w:rsid w:val="005154AC"/>
    <w:rsid w:val="005307B5"/>
    <w:rsid w:val="00592DAD"/>
    <w:rsid w:val="005B2A62"/>
    <w:rsid w:val="005C5A37"/>
    <w:rsid w:val="005E2F0D"/>
    <w:rsid w:val="005E4B3B"/>
    <w:rsid w:val="006228B3"/>
    <w:rsid w:val="00622D77"/>
    <w:rsid w:val="0063169A"/>
    <w:rsid w:val="006327E2"/>
    <w:rsid w:val="00636946"/>
    <w:rsid w:val="0067567C"/>
    <w:rsid w:val="0069076C"/>
    <w:rsid w:val="006A5B02"/>
    <w:rsid w:val="006D5BCD"/>
    <w:rsid w:val="006E3DAE"/>
    <w:rsid w:val="0070361C"/>
    <w:rsid w:val="00705A92"/>
    <w:rsid w:val="007070FE"/>
    <w:rsid w:val="00713C59"/>
    <w:rsid w:val="00723E6D"/>
    <w:rsid w:val="00734FA6"/>
    <w:rsid w:val="007455DA"/>
    <w:rsid w:val="00774880"/>
    <w:rsid w:val="007838B8"/>
    <w:rsid w:val="007969BB"/>
    <w:rsid w:val="007A5FA1"/>
    <w:rsid w:val="007A69F4"/>
    <w:rsid w:val="007C6752"/>
    <w:rsid w:val="00816790"/>
    <w:rsid w:val="0081698B"/>
    <w:rsid w:val="00817C9D"/>
    <w:rsid w:val="0084663B"/>
    <w:rsid w:val="00846C87"/>
    <w:rsid w:val="00850889"/>
    <w:rsid w:val="00881A33"/>
    <w:rsid w:val="00887960"/>
    <w:rsid w:val="008945C0"/>
    <w:rsid w:val="008C0943"/>
    <w:rsid w:val="008C5BA2"/>
    <w:rsid w:val="008E5874"/>
    <w:rsid w:val="008F1151"/>
    <w:rsid w:val="00913335"/>
    <w:rsid w:val="00917639"/>
    <w:rsid w:val="00920092"/>
    <w:rsid w:val="00923CAD"/>
    <w:rsid w:val="00925C60"/>
    <w:rsid w:val="009301C3"/>
    <w:rsid w:val="00934EF9"/>
    <w:rsid w:val="009413DB"/>
    <w:rsid w:val="00970DD2"/>
    <w:rsid w:val="00975CE2"/>
    <w:rsid w:val="0099205C"/>
    <w:rsid w:val="00992ED1"/>
    <w:rsid w:val="009A4AC9"/>
    <w:rsid w:val="009B32C3"/>
    <w:rsid w:val="009B41E3"/>
    <w:rsid w:val="009C7C4A"/>
    <w:rsid w:val="00A5527E"/>
    <w:rsid w:val="00A750D8"/>
    <w:rsid w:val="00A81449"/>
    <w:rsid w:val="00A943BD"/>
    <w:rsid w:val="00A962A2"/>
    <w:rsid w:val="00AD763F"/>
    <w:rsid w:val="00B26FF7"/>
    <w:rsid w:val="00B374C8"/>
    <w:rsid w:val="00B40E4C"/>
    <w:rsid w:val="00B528B1"/>
    <w:rsid w:val="00B6024E"/>
    <w:rsid w:val="00BC14A0"/>
    <w:rsid w:val="00BD4353"/>
    <w:rsid w:val="00C11E5D"/>
    <w:rsid w:val="00C13C74"/>
    <w:rsid w:val="00C62F7E"/>
    <w:rsid w:val="00C71CFA"/>
    <w:rsid w:val="00CA5F2D"/>
    <w:rsid w:val="00CD6AEF"/>
    <w:rsid w:val="00CF7AE5"/>
    <w:rsid w:val="00D04B21"/>
    <w:rsid w:val="00D22BC1"/>
    <w:rsid w:val="00D44B47"/>
    <w:rsid w:val="00DA0BF5"/>
    <w:rsid w:val="00DD20C5"/>
    <w:rsid w:val="00DD5B84"/>
    <w:rsid w:val="00DE4BE1"/>
    <w:rsid w:val="00E0623A"/>
    <w:rsid w:val="00E12FBA"/>
    <w:rsid w:val="00E2748D"/>
    <w:rsid w:val="00E35E49"/>
    <w:rsid w:val="00E62802"/>
    <w:rsid w:val="00EA3483"/>
    <w:rsid w:val="00EE04B7"/>
    <w:rsid w:val="00EE4E70"/>
    <w:rsid w:val="00F11953"/>
    <w:rsid w:val="00F43C54"/>
    <w:rsid w:val="00F72F18"/>
    <w:rsid w:val="00F80A00"/>
    <w:rsid w:val="00F82943"/>
    <w:rsid w:val="00F84187"/>
    <w:rsid w:val="00F8433D"/>
    <w:rsid w:val="00F93DBD"/>
    <w:rsid w:val="00FA6187"/>
    <w:rsid w:val="00FC79F5"/>
    <w:rsid w:val="00FE3C5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54AE8"/>
  <w15:chartTrackingRefBased/>
  <w15:docId w15:val="{3574A847-A4F6-4BEA-B3ED-675F9CD6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05C"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8\Desktop\&#26862;&#26519;&#32068;&#21512;&#27861;\&#25522;&#36617;&#25991;&#20363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掲載文例フォーマット.dotx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PC08</dc:creator>
  <cp:keywords/>
  <dc:description/>
  <cp:lastModifiedBy>PC08</cp:lastModifiedBy>
  <cp:revision>3</cp:revision>
  <cp:lastPrinted>2006-04-26T02:06:00Z</cp:lastPrinted>
  <dcterms:created xsi:type="dcterms:W3CDTF">2021-03-08T04:37:00Z</dcterms:created>
  <dcterms:modified xsi:type="dcterms:W3CDTF">2021-03-12T07:32:00Z</dcterms:modified>
</cp:coreProperties>
</file>