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9FDB6" w14:textId="7FD0B90C" w:rsidR="005C4642" w:rsidRPr="005C4642" w:rsidRDefault="0099205C" w:rsidP="005C4642">
      <w:pPr>
        <w:rPr>
          <w:b/>
          <w:bCs/>
          <w:noProof/>
        </w:rPr>
      </w:pPr>
      <w:r>
        <w:rPr>
          <w:rFonts w:hint="eastAsia"/>
          <w:b/>
          <w:bCs/>
          <w:noProof/>
        </w:rPr>
        <mc:AlternateContent>
          <mc:Choice Requires="wps">
            <w:drawing>
              <wp:anchor distT="0" distB="0" distL="114300" distR="114300" simplePos="0" relativeHeight="251659264" behindDoc="1" locked="0" layoutInCell="1" allowOverlap="1" wp14:anchorId="4F4D5657" wp14:editId="64F61C6C">
                <wp:simplePos x="0" y="0"/>
                <wp:positionH relativeFrom="column">
                  <wp:posOffset>-113665</wp:posOffset>
                </wp:positionH>
                <wp:positionV relativeFrom="paragraph">
                  <wp:posOffset>-203835</wp:posOffset>
                </wp:positionV>
                <wp:extent cx="647700" cy="8968740"/>
                <wp:effectExtent l="254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896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9A46D" w14:textId="3975B063" w:rsidR="0099205C" w:rsidRPr="002F2705" w:rsidRDefault="0099205C" w:rsidP="0099205C">
                            <w:pPr>
                              <w:rPr>
                                <w:b/>
                                <w:bCs/>
                                <w:noProof/>
                              </w:rPr>
                            </w:pPr>
                            <w:r>
                              <w:rPr>
                                <w:b/>
                                <w:bCs/>
                                <w:noProof/>
                                <w:sz w:val="28"/>
                                <w:szCs w:val="28"/>
                                <w:eastAsianLayout w:id="-1529705984" w:vert="1" w:vertCompress="1"/>
                              </w:rPr>
                              <w:t>1</w:t>
                            </w:r>
                            <w:r w:rsidR="00B67B1E" w:rsidRPr="00B67B1E">
                              <w:rPr>
                                <w:b/>
                                <w:bCs/>
                                <w:noProof/>
                                <w:sz w:val="28"/>
                                <w:szCs w:val="28"/>
                                <w:eastAsianLayout w:id="-1529705984" w:vert="1" w:vertCompress="1"/>
                              </w:rPr>
                              <w:t>1</w:t>
                            </w:r>
                            <w:r w:rsidR="00B67B1E">
                              <w:rPr>
                                <w:rFonts w:hint="eastAsia"/>
                                <w:b/>
                                <w:bCs/>
                                <w:noProof/>
                              </w:rPr>
                              <w:t>新設分割につき通知公告（</w:t>
                            </w:r>
                            <w:r w:rsidR="005C4642" w:rsidRPr="005C4642">
                              <w:rPr>
                                <w:rFonts w:hint="eastAsia"/>
                                <w:b/>
                                <w:bCs/>
                                <w:noProof/>
                              </w:rPr>
                              <w:t>分割連合会通知型</w:t>
                            </w:r>
                            <w:r w:rsidRPr="00137DE6">
                              <w:rPr>
                                <w:rFonts w:hint="eastAsia"/>
                                <w:b/>
                                <w:bCs/>
                                <w:noProof/>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D5657" id="_x0000_t202" coordsize="21600,21600" o:spt="202" path="m,l,21600r21600,l21600,xe">
                <v:stroke joinstyle="miter"/>
                <v:path gradientshapeok="t" o:connecttype="rect"/>
              </v:shapetype>
              <v:shape id="Text Box 5" o:spid="_x0000_s1026" type="#_x0000_t202" style="position:absolute;left:0;text-align:left;margin-left:-8.95pt;margin-top:-16.05pt;width:51pt;height:70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" stroked="f">
                <v:textbox style="layout-flow:vertical-ideographic" inset="5.85pt,.7pt,5.85pt,.7pt">
                  <w:txbxContent>
                    <w:p w14:paraId="0539A46D" w14:textId="3975B063" w:rsidR="0099205C" w:rsidRPr="002F2705" w:rsidRDefault="0099205C" w:rsidP="0099205C">
                      <w:pPr>
                        <w:rPr>
                          <w:b/>
                          <w:bCs/>
                          <w:noProof/>
                        </w:rPr>
                      </w:pPr>
                      <w:r>
                        <w:rPr>
                          <w:b/>
                          <w:bCs/>
                          <w:noProof/>
                          <w:sz w:val="28"/>
                          <w:szCs w:val="28"/>
                          <w:eastAsianLayout w:id="-1529705984" w:vert="1" w:vertCompress="1"/>
                        </w:rPr>
                        <w:t>1</w:t>
                      </w:r>
                      <w:r w:rsidR="00B67B1E" w:rsidRPr="00B67B1E">
                        <w:rPr>
                          <w:b/>
                          <w:bCs/>
                          <w:noProof/>
                          <w:sz w:val="28"/>
                          <w:szCs w:val="28"/>
                          <w:eastAsianLayout w:id="-1529705984" w:vert="1" w:vertCompress="1"/>
                        </w:rPr>
                        <w:t>1</w:t>
                      </w:r>
                      <w:r w:rsidR="00B67B1E">
                        <w:rPr>
                          <w:rFonts w:hint="eastAsia"/>
                          <w:b/>
                          <w:bCs/>
                          <w:noProof/>
                        </w:rPr>
                        <w:t>新設分割につき通知公告（</w:t>
                      </w:r>
                      <w:r w:rsidR="005C4642" w:rsidRPr="005C4642">
                        <w:rPr>
                          <w:rFonts w:hint="eastAsia"/>
                          <w:b/>
                          <w:bCs/>
                          <w:noProof/>
                        </w:rPr>
                        <w:t>分割連合会通知型</w:t>
                      </w:r>
                      <w:r w:rsidRPr="00137DE6">
                        <w:rPr>
                          <w:rFonts w:hint="eastAsia"/>
                          <w:b/>
                          <w:bCs/>
                          <w:noProof/>
                        </w:rPr>
                        <w:t>）</w:t>
                      </w:r>
                    </w:p>
                  </w:txbxContent>
                </v:textbox>
              </v:shape>
            </w:pict>
          </mc:Fallback>
        </mc:AlternateContent>
      </w:r>
      <w:r w:rsidR="005C4642" w:rsidRPr="005C4642">
        <w:rPr>
          <w:rFonts w:hint="eastAsia"/>
          <w:b/>
          <w:bCs/>
          <w:noProof/>
        </w:rPr>
        <w:t>新設分割につき通知公告</w:t>
      </w:r>
    </w:p>
    <w:p w14:paraId="49F5A617" w14:textId="77777777" w:rsidR="00735788" w:rsidRDefault="005C4642" w:rsidP="005C4642">
      <w:pPr>
        <w:rPr>
          <w:b/>
          <w:bCs/>
          <w:noProof/>
        </w:rPr>
      </w:pPr>
      <w:r w:rsidRPr="005C4642">
        <w:rPr>
          <w:rFonts w:hint="eastAsia"/>
          <w:b/>
          <w:bCs/>
          <w:noProof/>
        </w:rPr>
        <w:t xml:space="preserve">　当連合会は、新設分割により新設する</w:t>
      </w:r>
    </w:p>
    <w:p w14:paraId="7867026F" w14:textId="3D643FF0" w:rsidR="005C4642" w:rsidRPr="005C4642" w:rsidRDefault="00735788" w:rsidP="005C4642">
      <w:pPr>
        <w:rPr>
          <w:b/>
          <w:bCs/>
          <w:noProof/>
        </w:rPr>
      </w:pPr>
      <w:r>
        <w:rPr>
          <w:rFonts w:hint="eastAsia"/>
          <w:b/>
          <w:bCs/>
          <w:noProof/>
        </w:rPr>
        <w:t xml:space="preserve">　　　　</w:t>
      </w:r>
      <w:r w:rsidR="005C4642" w:rsidRPr="005C4642">
        <w:rPr>
          <w:rFonts w:hint="eastAsia"/>
          <w:b/>
          <w:bCs/>
          <w:noProof/>
        </w:rPr>
        <w:t>森林組合連合会（住所</w:t>
      </w:r>
      <w:r>
        <w:rPr>
          <w:rFonts w:hint="eastAsia"/>
          <w:b/>
          <w:bCs/>
          <w:noProof/>
        </w:rPr>
        <w:t xml:space="preserve">　　</w:t>
      </w:r>
      <w:r w:rsidR="005C4642" w:rsidRPr="005C4642">
        <w:rPr>
          <w:rFonts w:hint="eastAsia"/>
          <w:b/>
          <w:bCs/>
          <w:noProof/>
        </w:rPr>
        <w:t>県</w:t>
      </w:r>
      <w:r>
        <w:rPr>
          <w:rFonts w:hint="eastAsia"/>
          <w:b/>
          <w:bCs/>
          <w:noProof/>
        </w:rPr>
        <w:t xml:space="preserve">　　</w:t>
      </w:r>
      <w:r w:rsidR="005C4642" w:rsidRPr="005C4642">
        <w:rPr>
          <w:rFonts w:hint="eastAsia"/>
          <w:b/>
          <w:bCs/>
          <w:noProof/>
        </w:rPr>
        <w:t>市</w:t>
      </w:r>
      <w:r>
        <w:rPr>
          <w:rFonts w:hint="eastAsia"/>
          <w:b/>
          <w:bCs/>
          <w:noProof/>
        </w:rPr>
        <w:t xml:space="preserve">　　</w:t>
      </w:r>
      <w:r w:rsidR="005C4642" w:rsidRPr="005C4642">
        <w:rPr>
          <w:rFonts w:hint="eastAsia"/>
          <w:b/>
          <w:bCs/>
          <w:noProof/>
        </w:rPr>
        <w:t>町</w:t>
      </w:r>
      <w:r>
        <w:rPr>
          <w:rFonts w:hint="eastAsia"/>
          <w:b/>
          <w:bCs/>
          <w:noProof/>
        </w:rPr>
        <w:t xml:space="preserve">　</w:t>
      </w:r>
      <w:r w:rsidR="005C4642" w:rsidRPr="005C4642">
        <w:rPr>
          <w:rFonts w:hint="eastAsia"/>
          <w:b/>
          <w:bCs/>
          <w:noProof/>
        </w:rPr>
        <w:t>丁目</w:t>
      </w:r>
      <w:r>
        <w:rPr>
          <w:rFonts w:hint="eastAsia"/>
          <w:b/>
          <w:bCs/>
          <w:noProof/>
        </w:rPr>
        <w:t xml:space="preserve">　</w:t>
      </w:r>
      <w:r w:rsidR="005C4642" w:rsidRPr="005C4642">
        <w:rPr>
          <w:rFonts w:hint="eastAsia"/>
          <w:b/>
          <w:bCs/>
          <w:noProof/>
        </w:rPr>
        <w:t>番</w:t>
      </w:r>
      <w:r>
        <w:rPr>
          <w:rFonts w:hint="eastAsia"/>
          <w:b/>
          <w:bCs/>
          <w:noProof/>
        </w:rPr>
        <w:t xml:space="preserve">　</w:t>
      </w:r>
      <w:r w:rsidR="005C4642" w:rsidRPr="005C4642">
        <w:rPr>
          <w:rFonts w:hint="eastAsia"/>
          <w:b/>
          <w:bCs/>
          <w:noProof/>
        </w:rPr>
        <w:t>号）に対して当連合会の</w:t>
      </w:r>
      <w:r>
        <w:rPr>
          <w:rFonts w:hint="eastAsia"/>
          <w:b/>
          <w:bCs/>
          <w:noProof/>
        </w:rPr>
        <w:t xml:space="preserve">　　　　</w:t>
      </w:r>
      <w:r w:rsidR="005C4642" w:rsidRPr="005C4642">
        <w:rPr>
          <w:rFonts w:hint="eastAsia"/>
          <w:b/>
          <w:bCs/>
          <w:noProof/>
        </w:rPr>
        <w:t>事業に関する権利義務を承継させることにいたしました。</w:t>
      </w:r>
    </w:p>
    <w:p w14:paraId="712B789F" w14:textId="77777777" w:rsidR="005D1A3F" w:rsidRDefault="005C4642" w:rsidP="005C4642">
      <w:pPr>
        <w:rPr>
          <w:b/>
          <w:bCs/>
          <w:noProof/>
        </w:rPr>
      </w:pPr>
      <w:r w:rsidRPr="005C4642">
        <w:rPr>
          <w:rFonts w:hint="eastAsia"/>
          <w:b/>
          <w:bCs/>
          <w:noProof/>
        </w:rPr>
        <w:t xml:space="preserve">　なお、新設分割を行う時期は令和</w:t>
      </w:r>
      <w:r w:rsidR="00735788">
        <w:rPr>
          <w:rFonts w:hint="eastAsia"/>
          <w:b/>
          <w:bCs/>
          <w:noProof/>
        </w:rPr>
        <w:t xml:space="preserve">　　</w:t>
      </w:r>
      <w:r w:rsidRPr="005C4642">
        <w:rPr>
          <w:rFonts w:hint="eastAsia"/>
          <w:b/>
          <w:bCs/>
          <w:noProof/>
        </w:rPr>
        <w:t>年</w:t>
      </w:r>
      <w:r w:rsidR="00735788">
        <w:rPr>
          <w:rFonts w:hint="eastAsia"/>
          <w:b/>
          <w:bCs/>
          <w:noProof/>
        </w:rPr>
        <w:t xml:space="preserve">　　</w:t>
      </w:r>
      <w:r w:rsidRPr="005C4642">
        <w:rPr>
          <w:rFonts w:hint="eastAsia"/>
          <w:b/>
          <w:bCs/>
          <w:noProof/>
        </w:rPr>
        <w:t>月</w:t>
      </w:r>
    </w:p>
    <w:p w14:paraId="22D55BEE" w14:textId="1C89E539" w:rsidR="005C4642" w:rsidRPr="005C4642" w:rsidRDefault="00735788" w:rsidP="005C4642">
      <w:pPr>
        <w:rPr>
          <w:b/>
          <w:bCs/>
          <w:noProof/>
        </w:rPr>
      </w:pPr>
      <w:r>
        <w:rPr>
          <w:rFonts w:hint="eastAsia"/>
          <w:b/>
          <w:bCs/>
          <w:noProof/>
        </w:rPr>
        <w:t xml:space="preserve">　　　</w:t>
      </w:r>
      <w:r w:rsidR="005C4642" w:rsidRPr="005C4642">
        <w:rPr>
          <w:rFonts w:hint="eastAsia"/>
          <w:b/>
          <w:bCs/>
          <w:noProof/>
        </w:rPr>
        <w:t>日を予定しており、当連合会は、森林組合法第百八条の十四第第一項の規定により総会の承認決議を経ずに、新設分割を決定しております。</w:t>
      </w:r>
    </w:p>
    <w:p w14:paraId="6E3479D2" w14:textId="625BB24A" w:rsidR="005C4642" w:rsidRPr="005C4642" w:rsidRDefault="005C4642" w:rsidP="005C4642">
      <w:pPr>
        <w:rPr>
          <w:b/>
          <w:bCs/>
          <w:noProof/>
        </w:rPr>
      </w:pPr>
      <w:r w:rsidRPr="005C4642">
        <w:rPr>
          <w:rFonts w:hint="eastAsia"/>
          <w:b/>
          <w:bCs/>
          <w:noProof/>
        </w:rPr>
        <w:t xml:space="preserve">　令和</w:t>
      </w:r>
      <w:r w:rsidR="00735788">
        <w:rPr>
          <w:rFonts w:hint="eastAsia"/>
          <w:b/>
          <w:bCs/>
          <w:noProof/>
        </w:rPr>
        <w:t xml:space="preserve">　　</w:t>
      </w:r>
      <w:r w:rsidRPr="005C4642">
        <w:rPr>
          <w:rFonts w:hint="eastAsia"/>
          <w:b/>
          <w:bCs/>
          <w:noProof/>
        </w:rPr>
        <w:t>年</w:t>
      </w:r>
      <w:r w:rsidR="00735788">
        <w:rPr>
          <w:rFonts w:hint="eastAsia"/>
          <w:b/>
          <w:bCs/>
          <w:noProof/>
        </w:rPr>
        <w:t xml:space="preserve">　　</w:t>
      </w:r>
      <w:r w:rsidRPr="005C4642">
        <w:rPr>
          <w:rFonts w:hint="eastAsia"/>
          <w:b/>
          <w:bCs/>
          <w:noProof/>
        </w:rPr>
        <w:t>月</w:t>
      </w:r>
      <w:r w:rsidR="00735788">
        <w:rPr>
          <w:rFonts w:hint="eastAsia"/>
          <w:b/>
          <w:bCs/>
          <w:noProof/>
        </w:rPr>
        <w:t xml:space="preserve">　　　</w:t>
      </w:r>
      <w:r w:rsidRPr="005C4642">
        <w:rPr>
          <w:rFonts w:hint="eastAsia"/>
          <w:b/>
          <w:bCs/>
          <w:noProof/>
        </w:rPr>
        <w:t>日</w:t>
      </w:r>
    </w:p>
    <w:p w14:paraId="6E326E9D" w14:textId="2BE5CA99" w:rsidR="005C4642" w:rsidRPr="005C4642" w:rsidRDefault="005C4642" w:rsidP="005C4642">
      <w:pPr>
        <w:rPr>
          <w:b/>
          <w:bCs/>
          <w:noProof/>
        </w:rPr>
      </w:pPr>
      <w:r w:rsidRPr="005C4642">
        <w:rPr>
          <w:rFonts w:hint="eastAsia"/>
          <w:b/>
          <w:bCs/>
          <w:noProof/>
        </w:rPr>
        <w:t xml:space="preserve">　　</w:t>
      </w:r>
      <w:r w:rsidR="00735788">
        <w:rPr>
          <w:rFonts w:hint="eastAsia"/>
          <w:b/>
          <w:bCs/>
          <w:noProof/>
        </w:rPr>
        <w:t xml:space="preserve">　　</w:t>
      </w:r>
      <w:r w:rsidRPr="005C4642">
        <w:rPr>
          <w:rFonts w:hint="eastAsia"/>
          <w:b/>
          <w:bCs/>
          <w:noProof/>
        </w:rPr>
        <w:t>県</w:t>
      </w:r>
      <w:r w:rsidR="00735788">
        <w:rPr>
          <w:rFonts w:hint="eastAsia"/>
          <w:b/>
          <w:bCs/>
          <w:noProof/>
        </w:rPr>
        <w:t xml:space="preserve">　　</w:t>
      </w:r>
      <w:r w:rsidRPr="005C4642">
        <w:rPr>
          <w:rFonts w:hint="eastAsia"/>
          <w:b/>
          <w:bCs/>
          <w:noProof/>
        </w:rPr>
        <w:t>市</w:t>
      </w:r>
      <w:r w:rsidR="00735788">
        <w:rPr>
          <w:rFonts w:hint="eastAsia"/>
          <w:b/>
          <w:bCs/>
          <w:noProof/>
        </w:rPr>
        <w:t xml:space="preserve">　　</w:t>
      </w:r>
      <w:r w:rsidRPr="005C4642">
        <w:rPr>
          <w:rFonts w:hint="eastAsia"/>
          <w:b/>
          <w:bCs/>
          <w:noProof/>
        </w:rPr>
        <w:t>町</w:t>
      </w:r>
      <w:r w:rsidR="00735788">
        <w:rPr>
          <w:rFonts w:hint="eastAsia"/>
          <w:b/>
          <w:bCs/>
          <w:noProof/>
        </w:rPr>
        <w:t xml:space="preserve">　</w:t>
      </w:r>
      <w:r w:rsidRPr="005C4642">
        <w:rPr>
          <w:rFonts w:hint="eastAsia"/>
          <w:b/>
          <w:bCs/>
          <w:noProof/>
        </w:rPr>
        <w:t>丁目</w:t>
      </w:r>
      <w:r w:rsidR="00735788">
        <w:rPr>
          <w:rFonts w:hint="eastAsia"/>
          <w:b/>
          <w:bCs/>
          <w:noProof/>
        </w:rPr>
        <w:t xml:space="preserve">　</w:t>
      </w:r>
      <w:r w:rsidRPr="005C4642">
        <w:rPr>
          <w:rFonts w:hint="eastAsia"/>
          <w:b/>
          <w:bCs/>
          <w:noProof/>
        </w:rPr>
        <w:t>番</w:t>
      </w:r>
      <w:r w:rsidR="00735788">
        <w:rPr>
          <w:rFonts w:hint="eastAsia"/>
          <w:b/>
          <w:bCs/>
          <w:noProof/>
        </w:rPr>
        <w:t xml:space="preserve">　</w:t>
      </w:r>
      <w:r w:rsidRPr="005C4642">
        <w:rPr>
          <w:rFonts w:hint="eastAsia"/>
          <w:b/>
          <w:bCs/>
          <w:noProof/>
        </w:rPr>
        <w:t>一号</w:t>
      </w:r>
    </w:p>
    <w:p w14:paraId="5E932DB5" w14:textId="1423D30C" w:rsidR="00D44B47" w:rsidRPr="0099205C" w:rsidRDefault="005C4642" w:rsidP="0099205C">
      <w:r w:rsidRPr="005C4642">
        <w:rPr>
          <w:rFonts w:hint="eastAsia"/>
          <w:b/>
          <w:bCs/>
          <w:noProof/>
        </w:rPr>
        <w:t xml:space="preserve">　　　　　　　　　</w:t>
      </w:r>
      <w:r w:rsidR="00735788">
        <w:rPr>
          <w:rFonts w:hint="eastAsia"/>
          <w:b/>
          <w:bCs/>
          <w:noProof/>
        </w:rPr>
        <w:t xml:space="preserve">　　　　　</w:t>
      </w:r>
      <w:r w:rsidRPr="005C4642">
        <w:rPr>
          <w:rFonts w:hint="eastAsia"/>
          <w:b/>
          <w:bCs/>
          <w:noProof/>
        </w:rPr>
        <w:t>森林組合連合会</w:t>
      </w:r>
    </w:p>
    <w:sectPr w:rsidR="00D44B47" w:rsidRPr="0099205C">
      <w:pgSz w:w="11907" w:h="16840" w:code="9"/>
      <w:pgMar w:top="1304" w:right="1134" w:bottom="1134" w:left="1134" w:header="851" w:footer="680" w:gutter="0"/>
      <w:cols w:space="425"/>
      <w:textDirection w:val="tbRl"/>
      <w:docGrid w:type="linesAndChars" w:linePitch="642" w:charSpace="60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FB847" w14:textId="77777777" w:rsidR="007E4F0A" w:rsidRDefault="007E4F0A">
      <w:r>
        <w:separator/>
      </w:r>
    </w:p>
  </w:endnote>
  <w:endnote w:type="continuationSeparator" w:id="0">
    <w:p w14:paraId="09B05398" w14:textId="77777777" w:rsidR="007E4F0A" w:rsidRDefault="007E4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D5377" w14:textId="77777777" w:rsidR="007E4F0A" w:rsidRDefault="007E4F0A">
      <w:r>
        <w:separator/>
      </w:r>
    </w:p>
  </w:footnote>
  <w:footnote w:type="continuationSeparator" w:id="0">
    <w:p w14:paraId="086C01E6" w14:textId="77777777" w:rsidR="007E4F0A" w:rsidRDefault="007E4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A40872"/>
    <w:multiLevelType w:val="hybridMultilevel"/>
    <w:tmpl w:val="E076BD3E"/>
    <w:lvl w:ilvl="0" w:tplc="9A48598C">
      <w:start w:val="1"/>
      <w:numFmt w:val="bullet"/>
      <w:lvlText w:val="○"/>
      <w:lvlJc w:val="left"/>
      <w:pPr>
        <w:tabs>
          <w:tab w:val="num" w:pos="2025"/>
        </w:tabs>
        <w:ind w:left="2025"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 w15:restartNumberingAfterBreak="0">
    <w:nsid w:val="76085D80"/>
    <w:multiLevelType w:val="hybridMultilevel"/>
    <w:tmpl w:val="ED9E57F2"/>
    <w:lvl w:ilvl="0" w:tplc="73DC2B10">
      <w:start w:val="1"/>
      <w:numFmt w:val="ideographTraditional"/>
      <w:lvlText w:val="（%1）"/>
      <w:lvlJc w:val="left"/>
      <w:pPr>
        <w:tabs>
          <w:tab w:val="num" w:pos="2620"/>
        </w:tabs>
        <w:ind w:left="2620" w:hanging="1965"/>
      </w:pPr>
      <w:rPr>
        <w:rFonts w:hint="default"/>
        <w:lang w:val="en-US"/>
      </w:rPr>
    </w:lvl>
    <w:lvl w:ilvl="1" w:tplc="04090017" w:tentative="1">
      <w:start w:val="1"/>
      <w:numFmt w:val="aiueoFullWidth"/>
      <w:lvlText w:val="(%2)"/>
      <w:lvlJc w:val="left"/>
      <w:pPr>
        <w:tabs>
          <w:tab w:val="num" w:pos="1495"/>
        </w:tabs>
        <w:ind w:left="1495" w:hanging="420"/>
      </w:pPr>
    </w:lvl>
    <w:lvl w:ilvl="2" w:tplc="04090011" w:tentative="1">
      <w:start w:val="1"/>
      <w:numFmt w:val="decimalEnclosedCircle"/>
      <w:lvlText w:val="%3"/>
      <w:lvlJc w:val="lef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7" w:tentative="1">
      <w:start w:val="1"/>
      <w:numFmt w:val="aiueoFullWidth"/>
      <w:lvlText w:val="(%5)"/>
      <w:lvlJc w:val="left"/>
      <w:pPr>
        <w:tabs>
          <w:tab w:val="num" w:pos="2755"/>
        </w:tabs>
        <w:ind w:left="2755" w:hanging="420"/>
      </w:pPr>
    </w:lvl>
    <w:lvl w:ilvl="5" w:tplc="04090011" w:tentative="1">
      <w:start w:val="1"/>
      <w:numFmt w:val="decimalEnclosedCircle"/>
      <w:lvlText w:val="%6"/>
      <w:lvlJc w:val="lef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7" w:tentative="1">
      <w:start w:val="1"/>
      <w:numFmt w:val="aiueoFullWidth"/>
      <w:lvlText w:val="(%8)"/>
      <w:lvlJc w:val="left"/>
      <w:pPr>
        <w:tabs>
          <w:tab w:val="num" w:pos="4015"/>
        </w:tabs>
        <w:ind w:left="4015" w:hanging="420"/>
      </w:pPr>
    </w:lvl>
    <w:lvl w:ilvl="8" w:tplc="04090011" w:tentative="1">
      <w:start w:val="1"/>
      <w:numFmt w:val="decimalEnclosedCircle"/>
      <w:lvlText w:val="%9"/>
      <w:lvlJc w:val="left"/>
      <w:pPr>
        <w:tabs>
          <w:tab w:val="num" w:pos="4435"/>
        </w:tabs>
        <w:ind w:left="44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655"/>
  <w:drawingGridVerticalSpacing w:val="32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642"/>
    <w:rsid w:val="000016E2"/>
    <w:rsid w:val="000117C9"/>
    <w:rsid w:val="00050F28"/>
    <w:rsid w:val="00057EA3"/>
    <w:rsid w:val="0008558D"/>
    <w:rsid w:val="00092584"/>
    <w:rsid w:val="00094B83"/>
    <w:rsid w:val="00095AA6"/>
    <w:rsid w:val="000B045F"/>
    <w:rsid w:val="000D5AFE"/>
    <w:rsid w:val="000E4F16"/>
    <w:rsid w:val="001134F6"/>
    <w:rsid w:val="001314F9"/>
    <w:rsid w:val="00135A5B"/>
    <w:rsid w:val="00141F0A"/>
    <w:rsid w:val="00153E42"/>
    <w:rsid w:val="00175E10"/>
    <w:rsid w:val="001847AA"/>
    <w:rsid w:val="001935EE"/>
    <w:rsid w:val="001A7544"/>
    <w:rsid w:val="001B0D4C"/>
    <w:rsid w:val="001B61B2"/>
    <w:rsid w:val="001C0F9E"/>
    <w:rsid w:val="001E66AD"/>
    <w:rsid w:val="001F446E"/>
    <w:rsid w:val="002018DD"/>
    <w:rsid w:val="00201D03"/>
    <w:rsid w:val="002C3247"/>
    <w:rsid w:val="002C4396"/>
    <w:rsid w:val="002E1E2E"/>
    <w:rsid w:val="003043DF"/>
    <w:rsid w:val="003159C0"/>
    <w:rsid w:val="00320D50"/>
    <w:rsid w:val="003431F0"/>
    <w:rsid w:val="003D27FA"/>
    <w:rsid w:val="00405A94"/>
    <w:rsid w:val="00413716"/>
    <w:rsid w:val="00420D5D"/>
    <w:rsid w:val="00470099"/>
    <w:rsid w:val="0047680A"/>
    <w:rsid w:val="004B4E61"/>
    <w:rsid w:val="004B6034"/>
    <w:rsid w:val="004C1E1B"/>
    <w:rsid w:val="004C3E4E"/>
    <w:rsid w:val="004D6635"/>
    <w:rsid w:val="004F6A7E"/>
    <w:rsid w:val="005154AC"/>
    <w:rsid w:val="005307B5"/>
    <w:rsid w:val="00592DAD"/>
    <w:rsid w:val="005B2A62"/>
    <w:rsid w:val="005C4642"/>
    <w:rsid w:val="005C5A37"/>
    <w:rsid w:val="005D1A3F"/>
    <w:rsid w:val="005E2F0D"/>
    <w:rsid w:val="005E4B3B"/>
    <w:rsid w:val="006228B3"/>
    <w:rsid w:val="00622D77"/>
    <w:rsid w:val="0063169A"/>
    <w:rsid w:val="006327E2"/>
    <w:rsid w:val="00636946"/>
    <w:rsid w:val="006725F6"/>
    <w:rsid w:val="0067567C"/>
    <w:rsid w:val="0069076C"/>
    <w:rsid w:val="006A5B02"/>
    <w:rsid w:val="006D5BCD"/>
    <w:rsid w:val="006E3DAE"/>
    <w:rsid w:val="0070361C"/>
    <w:rsid w:val="00705A92"/>
    <w:rsid w:val="007070FE"/>
    <w:rsid w:val="00713C59"/>
    <w:rsid w:val="00723E6D"/>
    <w:rsid w:val="00734FA6"/>
    <w:rsid w:val="00735788"/>
    <w:rsid w:val="007455DA"/>
    <w:rsid w:val="00774880"/>
    <w:rsid w:val="007838B8"/>
    <w:rsid w:val="007969BB"/>
    <w:rsid w:val="007A5FA1"/>
    <w:rsid w:val="007A69F4"/>
    <w:rsid w:val="007C6752"/>
    <w:rsid w:val="007E4F0A"/>
    <w:rsid w:val="00816790"/>
    <w:rsid w:val="0081698B"/>
    <w:rsid w:val="00817C9D"/>
    <w:rsid w:val="0084663B"/>
    <w:rsid w:val="00850889"/>
    <w:rsid w:val="00881A33"/>
    <w:rsid w:val="00887960"/>
    <w:rsid w:val="008945C0"/>
    <w:rsid w:val="008C5BA2"/>
    <w:rsid w:val="008E5874"/>
    <w:rsid w:val="008F1151"/>
    <w:rsid w:val="00913335"/>
    <w:rsid w:val="00917639"/>
    <w:rsid w:val="00920092"/>
    <w:rsid w:val="00923CAD"/>
    <w:rsid w:val="00925C60"/>
    <w:rsid w:val="009301C3"/>
    <w:rsid w:val="00934EF9"/>
    <w:rsid w:val="009413DB"/>
    <w:rsid w:val="00970DD2"/>
    <w:rsid w:val="00975CE2"/>
    <w:rsid w:val="0099205C"/>
    <w:rsid w:val="00992ED1"/>
    <w:rsid w:val="009A4AC9"/>
    <w:rsid w:val="009B32C3"/>
    <w:rsid w:val="009B41E3"/>
    <w:rsid w:val="009C7C4A"/>
    <w:rsid w:val="00A750D8"/>
    <w:rsid w:val="00A81449"/>
    <w:rsid w:val="00A943BD"/>
    <w:rsid w:val="00A962A2"/>
    <w:rsid w:val="00AD763F"/>
    <w:rsid w:val="00B374C8"/>
    <w:rsid w:val="00B40E4C"/>
    <w:rsid w:val="00B528B1"/>
    <w:rsid w:val="00B6024E"/>
    <w:rsid w:val="00B67B1E"/>
    <w:rsid w:val="00BC14A0"/>
    <w:rsid w:val="00BD4353"/>
    <w:rsid w:val="00C11E5D"/>
    <w:rsid w:val="00C62F7E"/>
    <w:rsid w:val="00C71CFA"/>
    <w:rsid w:val="00C94AD5"/>
    <w:rsid w:val="00CA5F2D"/>
    <w:rsid w:val="00CD6AEF"/>
    <w:rsid w:val="00CF7AE5"/>
    <w:rsid w:val="00D22BC1"/>
    <w:rsid w:val="00D44B47"/>
    <w:rsid w:val="00DA0BF5"/>
    <w:rsid w:val="00DD20C5"/>
    <w:rsid w:val="00DD5B84"/>
    <w:rsid w:val="00DE4BE1"/>
    <w:rsid w:val="00E0623A"/>
    <w:rsid w:val="00E12FBA"/>
    <w:rsid w:val="00E2748D"/>
    <w:rsid w:val="00E35E49"/>
    <w:rsid w:val="00E62802"/>
    <w:rsid w:val="00EA3483"/>
    <w:rsid w:val="00EE04B7"/>
    <w:rsid w:val="00EE4E70"/>
    <w:rsid w:val="00F11953"/>
    <w:rsid w:val="00F43C54"/>
    <w:rsid w:val="00F72F18"/>
    <w:rsid w:val="00F80A00"/>
    <w:rsid w:val="00F82943"/>
    <w:rsid w:val="00F84187"/>
    <w:rsid w:val="00F8433D"/>
    <w:rsid w:val="00F93DBD"/>
    <w:rsid w:val="00FA6187"/>
    <w:rsid w:val="00FC79F5"/>
    <w:rsid w:val="00FE3C52"/>
    <w:rsid w:val="00FE7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937600"/>
  <w15:chartTrackingRefBased/>
  <w15:docId w15:val="{7F5274CE-0C4D-4EF0-946C-DCE58547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205C"/>
    <w:pPr>
      <w:widowControl w:val="0"/>
      <w:jc w:val="both"/>
    </w:pPr>
    <w:rPr>
      <w:rFonts w:eastAsia="ＭＳ ゴシック"/>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08\Desktop\&#26862;&#26519;&#32068;&#21512;&#27861;\&#25522;&#36617;&#25991;&#20363;&#12501;&#12457;&#12540;&#12510;&#12483;&#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掲載文例フォーマット.dotx</Template>
  <TotalTime>3</TotalTime>
  <Pages>1</Pages>
  <Words>37</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合併公告（吸収合併）</vt:lpstr>
      <vt:lpstr>合併公告（吸収合併）</vt:lpstr>
    </vt:vector>
  </TitlesOfParts>
  <Company>株式会社メタ</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合併公告（吸収合併）</dc:title>
  <dc:subject/>
  <dc:creator>PC08</dc:creator>
  <cp:keywords/>
  <dc:description/>
  <cp:lastModifiedBy>PC08</cp:lastModifiedBy>
  <cp:revision>4</cp:revision>
  <cp:lastPrinted>2006-04-26T02:06:00Z</cp:lastPrinted>
  <dcterms:created xsi:type="dcterms:W3CDTF">2021-03-08T05:11:00Z</dcterms:created>
  <dcterms:modified xsi:type="dcterms:W3CDTF">2021-03-12T07:43:00Z</dcterms:modified>
</cp:coreProperties>
</file>