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49827" w14:textId="287E723D" w:rsidR="002431F9" w:rsidRPr="002431F9" w:rsidRDefault="002431F9" w:rsidP="002431F9">
      <w:pPr>
        <w:rPr>
          <w:b/>
          <w:bCs/>
          <w:noProof/>
        </w:rPr>
      </w:pPr>
      <w:r w:rsidRPr="002431F9">
        <w:rPr>
          <w:rFonts w:hint="eastAsia"/>
          <w:b/>
          <w:bCs/>
          <w:noProof/>
        </w:rPr>
        <w:t>解散公告</w:t>
      </w:r>
    </w:p>
    <w:p w14:paraId="283DCE96" w14:textId="14E2F299" w:rsidR="002431F9" w:rsidRPr="002431F9" w:rsidRDefault="002431F9" w:rsidP="002431F9">
      <w:pPr>
        <w:rPr>
          <w:b/>
          <w:bCs/>
          <w:noProof/>
        </w:rPr>
      </w:pPr>
      <w:r w:rsidRPr="002431F9">
        <w:rPr>
          <w:rFonts w:hint="eastAsia"/>
          <w:b/>
          <w:bCs/>
          <w:noProof/>
        </w:rPr>
        <w:t xml:space="preserve">　当</w:t>
      </w:r>
      <w:r w:rsidR="008A15DB">
        <w:rPr>
          <w:rFonts w:hint="eastAsia"/>
          <w:b/>
          <w:bCs/>
          <w:noProof/>
        </w:rPr>
        <w:t>連合会</w:t>
      </w:r>
      <w:r w:rsidRPr="002431F9">
        <w:rPr>
          <w:rFonts w:hint="eastAsia"/>
          <w:b/>
          <w:bCs/>
          <w:noProof/>
        </w:rPr>
        <w:t>は</w:t>
      </w:r>
      <w:r w:rsidRPr="002431F9">
        <w:rPr>
          <w:rFonts w:hint="eastAsia"/>
          <w:b/>
          <w:bCs/>
          <w:noProof/>
          <w:color w:val="FF0000"/>
        </w:rPr>
        <w:t>、令和</w:t>
      </w:r>
      <w:r w:rsidR="00BA05CC">
        <w:rPr>
          <w:rFonts w:hint="eastAsia"/>
          <w:b/>
          <w:bCs/>
          <w:noProof/>
          <w:color w:val="FF0000"/>
        </w:rPr>
        <w:t xml:space="preserve">　　</w:t>
      </w:r>
      <w:r w:rsidRPr="002431F9">
        <w:rPr>
          <w:rFonts w:hint="eastAsia"/>
          <w:b/>
          <w:bCs/>
          <w:noProof/>
          <w:color w:val="FF0000"/>
        </w:rPr>
        <w:t>年</w:t>
      </w:r>
      <w:r w:rsidR="00BA05CC">
        <w:rPr>
          <w:rFonts w:hint="eastAsia"/>
          <w:b/>
          <w:bCs/>
          <w:noProof/>
          <w:color w:val="FF0000"/>
        </w:rPr>
        <w:t xml:space="preserve">　　</w:t>
      </w:r>
      <w:r w:rsidRPr="002431F9">
        <w:rPr>
          <w:rFonts w:hint="eastAsia"/>
          <w:b/>
          <w:bCs/>
          <w:noProof/>
          <w:color w:val="FF0000"/>
        </w:rPr>
        <w:t>月</w:t>
      </w:r>
      <w:r w:rsidR="00BA05CC">
        <w:rPr>
          <w:rFonts w:hint="eastAsia"/>
          <w:b/>
          <w:bCs/>
          <w:noProof/>
          <w:color w:val="FF0000"/>
        </w:rPr>
        <w:t xml:space="preserve">　　　</w:t>
      </w:r>
      <w:r w:rsidRPr="002431F9">
        <w:rPr>
          <w:rFonts w:hint="eastAsia"/>
          <w:b/>
          <w:bCs/>
          <w:noProof/>
          <w:color w:val="FF0000"/>
        </w:rPr>
        <w:t>日</w:t>
      </w:r>
      <w:r w:rsidR="00BA05CC">
        <w:rPr>
          <w:rFonts w:hint="eastAsia"/>
          <w:b/>
          <w:bCs/>
          <w:noProof/>
          <w:color w:val="FF0000"/>
        </w:rPr>
        <w:t xml:space="preserve">　　</w:t>
      </w:r>
      <w:r w:rsidRPr="002431F9">
        <w:rPr>
          <w:rFonts w:hint="eastAsia"/>
          <w:b/>
          <w:bCs/>
          <w:noProof/>
          <w:color w:val="FF0000"/>
        </w:rPr>
        <w:t>県知事の認可を受けて</w:t>
      </w:r>
      <w:r w:rsidRPr="002431F9">
        <w:rPr>
          <w:rFonts w:hint="eastAsia"/>
          <w:b/>
          <w:bCs/>
          <w:noProof/>
        </w:rPr>
        <w:t>解散したので、当</w:t>
      </w:r>
      <w:r w:rsidR="008A15DB">
        <w:rPr>
          <w:rFonts w:hint="eastAsia"/>
          <w:b/>
          <w:bCs/>
          <w:noProof/>
        </w:rPr>
        <w:t>連合会</w:t>
      </w:r>
      <w:r w:rsidRPr="002431F9">
        <w:rPr>
          <w:rFonts w:hint="eastAsia"/>
          <w:b/>
          <w:bCs/>
          <w:noProof/>
        </w:rPr>
        <w:t>に債権を有する方は、本公告掲載の翌日から二箇月以内にお申し出下さい。</w:t>
      </w:r>
    </w:p>
    <w:p w14:paraId="662B0FBB" w14:textId="77777777" w:rsidR="002431F9" w:rsidRPr="002431F9" w:rsidRDefault="002431F9" w:rsidP="002431F9">
      <w:pPr>
        <w:rPr>
          <w:b/>
          <w:bCs/>
          <w:noProof/>
        </w:rPr>
      </w:pPr>
      <w:r w:rsidRPr="002431F9">
        <w:rPr>
          <w:rFonts w:hint="eastAsia"/>
          <w:b/>
          <w:bCs/>
          <w:noProof/>
        </w:rPr>
        <w:t xml:space="preserve">　なお、右期間内にお申し出がないときは清算から除斥します。</w:t>
      </w:r>
    </w:p>
    <w:p w14:paraId="1D075E77" w14:textId="7539D4A3" w:rsidR="002431F9" w:rsidRPr="002431F9" w:rsidRDefault="002431F9" w:rsidP="002431F9">
      <w:pPr>
        <w:rPr>
          <w:b/>
          <w:bCs/>
          <w:noProof/>
        </w:rPr>
      </w:pPr>
      <w:r w:rsidRPr="002431F9">
        <w:rPr>
          <w:rFonts w:hint="eastAsia"/>
          <w:b/>
          <w:bCs/>
          <w:noProof/>
        </w:rPr>
        <w:t xml:space="preserve">　令和</w:t>
      </w:r>
      <w:r w:rsidR="00BA05CC">
        <w:rPr>
          <w:rFonts w:hint="eastAsia"/>
          <w:b/>
          <w:bCs/>
          <w:noProof/>
        </w:rPr>
        <w:t xml:space="preserve">　　</w:t>
      </w:r>
      <w:r w:rsidRPr="002431F9">
        <w:rPr>
          <w:rFonts w:hint="eastAsia"/>
          <w:b/>
          <w:bCs/>
          <w:noProof/>
        </w:rPr>
        <w:t>年</w:t>
      </w:r>
      <w:r w:rsidR="00BA05CC">
        <w:rPr>
          <w:rFonts w:hint="eastAsia"/>
          <w:b/>
          <w:bCs/>
          <w:noProof/>
        </w:rPr>
        <w:t xml:space="preserve">　　</w:t>
      </w:r>
      <w:r w:rsidRPr="002431F9">
        <w:rPr>
          <w:rFonts w:hint="eastAsia"/>
          <w:b/>
          <w:bCs/>
          <w:noProof/>
        </w:rPr>
        <w:t>月</w:t>
      </w:r>
      <w:r w:rsidR="00BA05CC">
        <w:rPr>
          <w:rFonts w:hint="eastAsia"/>
          <w:b/>
          <w:bCs/>
          <w:noProof/>
        </w:rPr>
        <w:t xml:space="preserve">　　　</w:t>
      </w:r>
      <w:r w:rsidRPr="002431F9">
        <w:rPr>
          <w:rFonts w:hint="eastAsia"/>
          <w:b/>
          <w:bCs/>
          <w:noProof/>
        </w:rPr>
        <w:t>日</w:t>
      </w:r>
    </w:p>
    <w:p w14:paraId="3EBFB36D" w14:textId="32DE06A6" w:rsidR="002431F9" w:rsidRPr="002431F9" w:rsidRDefault="002431F9" w:rsidP="002431F9">
      <w:pPr>
        <w:rPr>
          <w:b/>
          <w:bCs/>
          <w:noProof/>
        </w:rPr>
      </w:pPr>
      <w:r w:rsidRPr="002431F9">
        <w:rPr>
          <w:rFonts w:hint="eastAsia"/>
          <w:b/>
          <w:bCs/>
          <w:noProof/>
        </w:rPr>
        <w:t xml:space="preserve">　　</w:t>
      </w:r>
      <w:r w:rsidR="00BA05CC">
        <w:rPr>
          <w:rFonts w:hint="eastAsia"/>
          <w:b/>
          <w:bCs/>
          <w:noProof/>
        </w:rPr>
        <w:t xml:space="preserve">　　</w:t>
      </w:r>
      <w:r w:rsidRPr="002431F9">
        <w:rPr>
          <w:rFonts w:hint="eastAsia"/>
          <w:b/>
          <w:bCs/>
          <w:noProof/>
        </w:rPr>
        <w:t>県</w:t>
      </w:r>
      <w:r w:rsidR="00BA05CC">
        <w:rPr>
          <w:rFonts w:hint="eastAsia"/>
          <w:b/>
          <w:bCs/>
          <w:noProof/>
        </w:rPr>
        <w:t xml:space="preserve">　　</w:t>
      </w:r>
      <w:r w:rsidRPr="002431F9">
        <w:rPr>
          <w:rFonts w:hint="eastAsia"/>
          <w:b/>
          <w:bCs/>
          <w:noProof/>
        </w:rPr>
        <w:t>市</w:t>
      </w:r>
      <w:r w:rsidR="00BA05CC">
        <w:rPr>
          <w:rFonts w:hint="eastAsia"/>
          <w:b/>
          <w:bCs/>
          <w:noProof/>
        </w:rPr>
        <w:t xml:space="preserve">　　</w:t>
      </w:r>
      <w:r w:rsidRPr="002431F9">
        <w:rPr>
          <w:rFonts w:hint="eastAsia"/>
          <w:b/>
          <w:bCs/>
          <w:noProof/>
        </w:rPr>
        <w:t>町</w:t>
      </w:r>
      <w:r w:rsidR="00BA05CC">
        <w:rPr>
          <w:rFonts w:hint="eastAsia"/>
          <w:b/>
          <w:bCs/>
          <w:noProof/>
        </w:rPr>
        <w:t xml:space="preserve">　</w:t>
      </w:r>
      <w:r w:rsidRPr="002431F9">
        <w:rPr>
          <w:rFonts w:hint="eastAsia"/>
          <w:b/>
          <w:bCs/>
          <w:noProof/>
        </w:rPr>
        <w:t>丁目</w:t>
      </w:r>
      <w:r w:rsidR="00BA05CC">
        <w:rPr>
          <w:rFonts w:hint="eastAsia"/>
          <w:b/>
          <w:bCs/>
          <w:noProof/>
        </w:rPr>
        <w:t xml:space="preserve">　</w:t>
      </w:r>
      <w:r w:rsidRPr="002431F9">
        <w:rPr>
          <w:rFonts w:hint="eastAsia"/>
          <w:b/>
          <w:bCs/>
          <w:noProof/>
        </w:rPr>
        <w:t>番</w:t>
      </w:r>
      <w:r w:rsidR="00BA05CC">
        <w:rPr>
          <w:rFonts w:hint="eastAsia"/>
          <w:b/>
          <w:bCs/>
          <w:noProof/>
        </w:rPr>
        <w:t xml:space="preserve">　</w:t>
      </w:r>
      <w:r w:rsidRPr="002431F9">
        <w:rPr>
          <w:rFonts w:hint="eastAsia"/>
          <w:b/>
          <w:bCs/>
          <w:noProof/>
        </w:rPr>
        <w:t>号</w:t>
      </w:r>
    </w:p>
    <w:p w14:paraId="5B533F47" w14:textId="742CD808" w:rsidR="002431F9" w:rsidRPr="002431F9" w:rsidRDefault="002431F9" w:rsidP="002431F9">
      <w:pPr>
        <w:rPr>
          <w:b/>
          <w:bCs/>
          <w:noProof/>
        </w:rPr>
      </w:pPr>
      <w:r w:rsidRPr="002431F9">
        <w:rPr>
          <w:rFonts w:hint="eastAsia"/>
          <w:b/>
          <w:bCs/>
          <w:noProof/>
        </w:rPr>
        <w:t xml:space="preserve">　　　　　　　　　</w:t>
      </w:r>
      <w:r w:rsidR="00BA05CC">
        <w:rPr>
          <w:rFonts w:hint="eastAsia"/>
          <w:b/>
          <w:bCs/>
          <w:noProof/>
        </w:rPr>
        <w:t xml:space="preserve">　　　　　</w:t>
      </w:r>
      <w:r w:rsidRPr="002431F9">
        <w:rPr>
          <w:rFonts w:hint="eastAsia"/>
          <w:b/>
          <w:bCs/>
          <w:noProof/>
        </w:rPr>
        <w:t>森林組合</w:t>
      </w:r>
      <w:r w:rsidR="008A15DB">
        <w:rPr>
          <w:rFonts w:hint="eastAsia"/>
          <w:b/>
          <w:bCs/>
          <w:noProof/>
        </w:rPr>
        <w:t>連合会</w:t>
      </w:r>
    </w:p>
    <w:p w14:paraId="7259CA02" w14:textId="24F368D8" w:rsidR="0099205C" w:rsidRPr="0084663B" w:rsidRDefault="002431F9" w:rsidP="002431F9">
      <w:pPr>
        <w:rPr>
          <w:b/>
          <w:bCs/>
          <w:noProof/>
        </w:rPr>
      </w:pPr>
      <w:r w:rsidRPr="002431F9">
        <w:rPr>
          <w:rFonts w:hint="eastAsia"/>
          <w:b/>
          <w:bCs/>
          <w:noProof/>
        </w:rPr>
        <w:t xml:space="preserve">　　　　　　　　　　　　清算人　</w:t>
      </w:r>
      <w:r w:rsidR="00BA05CC">
        <w:rPr>
          <w:rFonts w:hint="eastAsia"/>
          <w:b/>
          <w:bCs/>
          <w:noProof/>
        </w:rPr>
        <w:t xml:space="preserve">　　</w:t>
      </w:r>
      <w:r w:rsidRPr="002431F9">
        <w:rPr>
          <w:rFonts w:hint="eastAsia"/>
          <w:b/>
          <w:bCs/>
          <w:noProof/>
        </w:rPr>
        <w:t xml:space="preserve">　</w:t>
      </w:r>
      <w:r w:rsidR="00BA05CC">
        <w:rPr>
          <w:rFonts w:hint="eastAsia"/>
          <w:b/>
          <w:bCs/>
          <w:noProof/>
        </w:rPr>
        <w:t xml:space="preserve">　　</w:t>
      </w:r>
    </w:p>
    <w:p w14:paraId="79A7B140" w14:textId="600784A8" w:rsidR="0099205C" w:rsidRDefault="0099205C" w:rsidP="0099205C">
      <w:pPr>
        <w:ind w:left="1968" w:hangingChars="300" w:hanging="1968"/>
        <w:rPr>
          <w:b/>
          <w:bCs/>
          <w:noProof/>
        </w:rPr>
      </w:pPr>
    </w:p>
    <w:p w14:paraId="1B790656" w14:textId="77777777" w:rsidR="002431F9" w:rsidRDefault="002431F9" w:rsidP="0099205C">
      <w:pPr>
        <w:ind w:left="1968" w:hangingChars="300" w:hanging="1968"/>
        <w:rPr>
          <w:b/>
          <w:bCs/>
          <w:noProof/>
        </w:rPr>
      </w:pPr>
    </w:p>
    <w:p w14:paraId="3147CE46" w14:textId="77777777" w:rsidR="0099205C" w:rsidRDefault="0099205C" w:rsidP="0099205C">
      <w:pPr>
        <w:ind w:left="1968" w:hangingChars="300" w:hanging="1968"/>
        <w:rPr>
          <w:b/>
          <w:bCs/>
          <w:noProof/>
        </w:rPr>
      </w:pPr>
      <w:r w:rsidRPr="0095099E">
        <w:rPr>
          <w:rFonts w:hint="eastAsia"/>
          <w:b/>
          <w:bCs/>
          <w:noProof/>
          <w:color w:val="FF0000"/>
        </w:rPr>
        <w:t>赤色部分は、任意記載事項</w:t>
      </w:r>
    </w:p>
    <w:sectPr w:rsidR="0099205C"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BE16E" w14:textId="77777777" w:rsidR="00746A44" w:rsidRDefault="00746A44">
      <w:r>
        <w:separator/>
      </w:r>
    </w:p>
  </w:endnote>
  <w:endnote w:type="continuationSeparator" w:id="0">
    <w:p w14:paraId="570523C7" w14:textId="77777777" w:rsidR="00746A44" w:rsidRDefault="0074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24743" w14:textId="77777777" w:rsidR="00746A44" w:rsidRDefault="00746A44">
      <w:r>
        <w:separator/>
      </w:r>
    </w:p>
  </w:footnote>
  <w:footnote w:type="continuationSeparator" w:id="0">
    <w:p w14:paraId="372D3071" w14:textId="77777777" w:rsidR="00746A44" w:rsidRDefault="0074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F9"/>
    <w:rsid w:val="000016E2"/>
    <w:rsid w:val="000117C9"/>
    <w:rsid w:val="00050F28"/>
    <w:rsid w:val="00057EA3"/>
    <w:rsid w:val="0008558D"/>
    <w:rsid w:val="00092584"/>
    <w:rsid w:val="00094B83"/>
    <w:rsid w:val="00095AA6"/>
    <w:rsid w:val="000B045F"/>
    <w:rsid w:val="000D5AFE"/>
    <w:rsid w:val="000E4F16"/>
    <w:rsid w:val="001134F6"/>
    <w:rsid w:val="001314F9"/>
    <w:rsid w:val="00135A5B"/>
    <w:rsid w:val="00141F0A"/>
    <w:rsid w:val="00153E42"/>
    <w:rsid w:val="00175E10"/>
    <w:rsid w:val="001847AA"/>
    <w:rsid w:val="001935EE"/>
    <w:rsid w:val="001A7544"/>
    <w:rsid w:val="001B0D4C"/>
    <w:rsid w:val="001B61B2"/>
    <w:rsid w:val="001C0F9E"/>
    <w:rsid w:val="001E66AD"/>
    <w:rsid w:val="001F446E"/>
    <w:rsid w:val="002018DD"/>
    <w:rsid w:val="00201D03"/>
    <w:rsid w:val="002431F9"/>
    <w:rsid w:val="00295C80"/>
    <w:rsid w:val="002C3247"/>
    <w:rsid w:val="002C4396"/>
    <w:rsid w:val="002E1E2E"/>
    <w:rsid w:val="003043DF"/>
    <w:rsid w:val="003159C0"/>
    <w:rsid w:val="00320D50"/>
    <w:rsid w:val="003431F0"/>
    <w:rsid w:val="003C2FAB"/>
    <w:rsid w:val="003D27FA"/>
    <w:rsid w:val="00405A94"/>
    <w:rsid w:val="00413716"/>
    <w:rsid w:val="00420D5D"/>
    <w:rsid w:val="00470099"/>
    <w:rsid w:val="0047680A"/>
    <w:rsid w:val="004B4E61"/>
    <w:rsid w:val="004B6034"/>
    <w:rsid w:val="004C1E1B"/>
    <w:rsid w:val="004C3E4E"/>
    <w:rsid w:val="004D6635"/>
    <w:rsid w:val="004F6A7E"/>
    <w:rsid w:val="005154AC"/>
    <w:rsid w:val="005307B5"/>
    <w:rsid w:val="00592DAD"/>
    <w:rsid w:val="005B2A62"/>
    <w:rsid w:val="005C5A37"/>
    <w:rsid w:val="005E2F0D"/>
    <w:rsid w:val="005E4B3B"/>
    <w:rsid w:val="006228B3"/>
    <w:rsid w:val="00622D77"/>
    <w:rsid w:val="0063169A"/>
    <w:rsid w:val="006327E2"/>
    <w:rsid w:val="00636946"/>
    <w:rsid w:val="0067567C"/>
    <w:rsid w:val="0069076C"/>
    <w:rsid w:val="006A5B02"/>
    <w:rsid w:val="006D5BCD"/>
    <w:rsid w:val="006E3DAE"/>
    <w:rsid w:val="0070361C"/>
    <w:rsid w:val="00705A92"/>
    <w:rsid w:val="007070FE"/>
    <w:rsid w:val="00713C59"/>
    <w:rsid w:val="00723E6D"/>
    <w:rsid w:val="00734FA6"/>
    <w:rsid w:val="007455DA"/>
    <w:rsid w:val="00746A44"/>
    <w:rsid w:val="00774880"/>
    <w:rsid w:val="007838B8"/>
    <w:rsid w:val="007969BB"/>
    <w:rsid w:val="007A5FA1"/>
    <w:rsid w:val="007A69F4"/>
    <w:rsid w:val="007C6752"/>
    <w:rsid w:val="00816790"/>
    <w:rsid w:val="0081698B"/>
    <w:rsid w:val="00817C9D"/>
    <w:rsid w:val="00822093"/>
    <w:rsid w:val="0084663B"/>
    <w:rsid w:val="00850889"/>
    <w:rsid w:val="00861177"/>
    <w:rsid w:val="00881A33"/>
    <w:rsid w:val="00887960"/>
    <w:rsid w:val="008945C0"/>
    <w:rsid w:val="008A15DB"/>
    <w:rsid w:val="008C5BA2"/>
    <w:rsid w:val="008E5874"/>
    <w:rsid w:val="008F1151"/>
    <w:rsid w:val="00913335"/>
    <w:rsid w:val="00917639"/>
    <w:rsid w:val="00920092"/>
    <w:rsid w:val="00923CAD"/>
    <w:rsid w:val="00925C60"/>
    <w:rsid w:val="009301C3"/>
    <w:rsid w:val="00934EF9"/>
    <w:rsid w:val="009413DB"/>
    <w:rsid w:val="00970DD2"/>
    <w:rsid w:val="00975CE2"/>
    <w:rsid w:val="0099205C"/>
    <w:rsid w:val="00992ED1"/>
    <w:rsid w:val="009A4AC9"/>
    <w:rsid w:val="009B32C3"/>
    <w:rsid w:val="009B41E3"/>
    <w:rsid w:val="009C7C4A"/>
    <w:rsid w:val="00A750D8"/>
    <w:rsid w:val="00A81449"/>
    <w:rsid w:val="00A943BD"/>
    <w:rsid w:val="00A962A2"/>
    <w:rsid w:val="00AD763F"/>
    <w:rsid w:val="00B374C8"/>
    <w:rsid w:val="00B40E4C"/>
    <w:rsid w:val="00B528B1"/>
    <w:rsid w:val="00B6024E"/>
    <w:rsid w:val="00BA05CC"/>
    <w:rsid w:val="00BC14A0"/>
    <w:rsid w:val="00BD4353"/>
    <w:rsid w:val="00C11E5D"/>
    <w:rsid w:val="00C62F7E"/>
    <w:rsid w:val="00C71CFA"/>
    <w:rsid w:val="00CA5F2D"/>
    <w:rsid w:val="00CD6AEF"/>
    <w:rsid w:val="00CF7AE5"/>
    <w:rsid w:val="00D22BC1"/>
    <w:rsid w:val="00D44B47"/>
    <w:rsid w:val="00DA0BF5"/>
    <w:rsid w:val="00DD20C5"/>
    <w:rsid w:val="00DD5B84"/>
    <w:rsid w:val="00DE4BE1"/>
    <w:rsid w:val="00E0623A"/>
    <w:rsid w:val="00E12FBA"/>
    <w:rsid w:val="00E2748D"/>
    <w:rsid w:val="00E35E49"/>
    <w:rsid w:val="00E62802"/>
    <w:rsid w:val="00EA3483"/>
    <w:rsid w:val="00EE04B7"/>
    <w:rsid w:val="00EE4E70"/>
    <w:rsid w:val="00F11953"/>
    <w:rsid w:val="00F43C54"/>
    <w:rsid w:val="00F72F18"/>
    <w:rsid w:val="00F80A00"/>
    <w:rsid w:val="00F82943"/>
    <w:rsid w:val="00F84187"/>
    <w:rsid w:val="00F8433D"/>
    <w:rsid w:val="00F93DBD"/>
    <w:rsid w:val="00FA6187"/>
    <w:rsid w:val="00FC79F5"/>
    <w:rsid w:val="00FE3C5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09B80"/>
  <w15:chartTrackingRefBased/>
  <w15:docId w15:val="{87121600-1262-416A-81B6-5B837667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05C"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08\Desktop\&#26862;&#26519;&#32068;&#21512;&#27861;\&#25522;&#36617;&#25991;&#20363;&#12501;&#12457;&#12540;&#12510;&#1248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掲載文例フォーマット.dotx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合併公告（吸収合併）</vt:lpstr>
      <vt:lpstr>合併公告（吸収合併）</vt:lpstr>
    </vt:vector>
  </TitlesOfParts>
  <Company>株式会社メタ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合併公告（吸収合併）</dc:title>
  <dc:subject/>
  <dc:creator>PC08</dc:creator>
  <cp:keywords/>
  <dc:description/>
  <cp:lastModifiedBy>PC08</cp:lastModifiedBy>
  <cp:revision>4</cp:revision>
  <cp:lastPrinted>2006-04-26T02:06:00Z</cp:lastPrinted>
  <dcterms:created xsi:type="dcterms:W3CDTF">2021-03-04T05:54:00Z</dcterms:created>
  <dcterms:modified xsi:type="dcterms:W3CDTF">2021-03-12T07:43:00Z</dcterms:modified>
</cp:coreProperties>
</file>