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CFFB" w14:textId="77777777" w:rsidR="0041799E" w:rsidRPr="00875B80" w:rsidRDefault="0041799E" w:rsidP="00C16928">
      <w:pPr>
        <w:adjustRightInd w:val="0"/>
        <w:rPr>
          <w:b/>
        </w:rPr>
      </w:pPr>
      <w:r w:rsidRPr="00875B80">
        <w:rPr>
          <w:rFonts w:hint="eastAsia"/>
          <w:b/>
        </w:rPr>
        <w:t>相続債権者受遺者への請求申出の催告</w:t>
      </w:r>
    </w:p>
    <w:p w14:paraId="02488550" w14:textId="77777777" w:rsidR="0048340F" w:rsidRDefault="00561A00" w:rsidP="00561A00">
      <w:pPr>
        <w:adjustRightInd w:val="0"/>
      </w:pPr>
      <w:r>
        <w:rPr>
          <w:rFonts w:hint="eastAsia"/>
        </w:rPr>
        <w:t>／</w:t>
      </w:r>
      <w:r w:rsidR="0041799E">
        <w:rPr>
          <w:rFonts w:hint="eastAsia"/>
        </w:rPr>
        <w:t>本籍</w:t>
      </w:r>
      <w:r w:rsidR="006F58CE">
        <w:rPr>
          <w:rFonts w:hint="eastAsia"/>
        </w:rPr>
        <w:t xml:space="preserve">　　</w:t>
      </w:r>
      <w:r w:rsidR="006767CE">
        <w:rPr>
          <w:rFonts w:hint="eastAsia"/>
        </w:rPr>
        <w:t>県</w:t>
      </w:r>
      <w:r w:rsidR="006F58CE">
        <w:rPr>
          <w:rFonts w:hint="eastAsia"/>
        </w:rPr>
        <w:t xml:space="preserve">　　</w:t>
      </w:r>
      <w:r w:rsidR="0089018B">
        <w:rPr>
          <w:rFonts w:hint="eastAsia"/>
        </w:rPr>
        <w:t>市</w:t>
      </w:r>
      <w:r w:rsidR="006F58CE">
        <w:rPr>
          <w:rFonts w:hint="eastAsia"/>
        </w:rPr>
        <w:t xml:space="preserve">　　　　　　　　　　　　</w:t>
      </w:r>
    </w:p>
    <w:p w14:paraId="332EF939" w14:textId="77777777" w:rsidR="00875B80" w:rsidRDefault="00561A00" w:rsidP="00561A00">
      <w:pPr>
        <w:adjustRightInd w:val="0"/>
      </w:pPr>
      <w:r>
        <w:rPr>
          <w:rFonts w:hint="eastAsia"/>
        </w:rPr>
        <w:t>／</w:t>
      </w:r>
      <w:r w:rsidR="00875B80">
        <w:rPr>
          <w:rFonts w:hint="eastAsia"/>
        </w:rPr>
        <w:t>最後の住所</w:t>
      </w:r>
      <w:r w:rsidR="006F58CE">
        <w:rPr>
          <w:rFonts w:hint="eastAsia"/>
        </w:rPr>
        <w:t xml:space="preserve">　　</w:t>
      </w:r>
      <w:r w:rsidR="00680E8D">
        <w:rPr>
          <w:rFonts w:hint="eastAsia"/>
        </w:rPr>
        <w:t>県</w:t>
      </w:r>
      <w:r w:rsidR="006F58CE">
        <w:rPr>
          <w:rFonts w:hint="eastAsia"/>
        </w:rPr>
        <w:t xml:space="preserve">　　</w:t>
      </w:r>
      <w:r w:rsidR="00680E8D">
        <w:rPr>
          <w:rFonts w:hint="eastAsia"/>
        </w:rPr>
        <w:t>市</w:t>
      </w:r>
      <w:r w:rsidR="006F58CE">
        <w:rPr>
          <w:rFonts w:hint="eastAsia"/>
        </w:rPr>
        <w:t xml:space="preserve">　　　　　　　　　</w:t>
      </w:r>
    </w:p>
    <w:p w14:paraId="2C1BCB2A" w14:textId="77777777" w:rsidR="0041799E" w:rsidRDefault="00875B80" w:rsidP="00875B80">
      <w:pPr>
        <w:adjustRightInd w:val="0"/>
        <w:ind w:firstLineChars="200" w:firstLine="1309"/>
      </w:pPr>
      <w:r>
        <w:rPr>
          <w:rFonts w:hint="eastAsia"/>
        </w:rPr>
        <w:t xml:space="preserve">　　　　　</w:t>
      </w:r>
      <w:r w:rsidR="004179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1799E">
        <w:rPr>
          <w:rFonts w:hint="eastAsia"/>
        </w:rPr>
        <w:t xml:space="preserve">　被相続人</w:t>
      </w:r>
      <w:r>
        <w:rPr>
          <w:rFonts w:hint="eastAsia"/>
        </w:rPr>
        <w:t xml:space="preserve">　</w:t>
      </w:r>
      <w:r w:rsidR="0041799E">
        <w:rPr>
          <w:rFonts w:hint="eastAsia"/>
        </w:rPr>
        <w:t>亡</w:t>
      </w:r>
      <w:r>
        <w:rPr>
          <w:rFonts w:hint="eastAsia"/>
        </w:rPr>
        <w:t xml:space="preserve">　</w:t>
      </w:r>
      <w:r w:rsidR="006F58CE">
        <w:rPr>
          <w:rFonts w:hint="eastAsia"/>
        </w:rPr>
        <w:t xml:space="preserve">　　</w:t>
      </w:r>
      <w:r w:rsidR="0048340F">
        <w:rPr>
          <w:rFonts w:hint="eastAsia"/>
        </w:rPr>
        <w:t xml:space="preserve">　</w:t>
      </w:r>
      <w:r w:rsidR="006F58CE">
        <w:rPr>
          <w:rFonts w:hint="eastAsia"/>
        </w:rPr>
        <w:t xml:space="preserve">　　</w:t>
      </w:r>
    </w:p>
    <w:p w14:paraId="6D734B62" w14:textId="77777777" w:rsidR="000038DA" w:rsidRDefault="000D729C" w:rsidP="00F061C6">
      <w:pPr>
        <w:adjustRightInd w:val="0"/>
      </w:pPr>
      <w:bookmarkStart w:id="0" w:name="_Hlk137568349"/>
      <w:r>
        <w:rPr>
          <w:rFonts w:hint="eastAsia"/>
        </w:rPr>
        <w:t>／</w:t>
      </w:r>
      <w:bookmarkEnd w:id="0"/>
      <w:r w:rsidR="00F061C6" w:rsidRPr="00F061C6">
        <w:rPr>
          <w:rFonts w:hint="eastAsia"/>
        </w:rPr>
        <w:t>右被相続人の相続人のあることが不明なので、一切の相続債権者及び受遺者は、本公告掲載の翌日から二箇月以内に請求の申出をして下さい。</w:t>
      </w:r>
    </w:p>
    <w:p w14:paraId="45C4BC50" w14:textId="7D7128D6" w:rsidR="00F061C6" w:rsidRDefault="000038DA" w:rsidP="000038DA">
      <w:pPr>
        <w:adjustRightInd w:val="0"/>
      </w:pPr>
      <w:r>
        <w:rPr>
          <w:rFonts w:hint="eastAsia"/>
        </w:rPr>
        <w:t>／</w:t>
      </w:r>
      <w:r w:rsidR="00F061C6" w:rsidRPr="00F061C6">
        <w:rPr>
          <w:rFonts w:hint="eastAsia"/>
        </w:rPr>
        <w:t>右期間内にお申し出がないときは弁済から除斥します。</w:t>
      </w:r>
    </w:p>
    <w:p w14:paraId="6AFAE565" w14:textId="70569CA8" w:rsidR="0041799E" w:rsidRDefault="002E2FF3" w:rsidP="00F061C6">
      <w:pPr>
        <w:adjustRightInd w:val="0"/>
        <w:rPr>
          <w:lang w:eastAsia="zh-TW"/>
        </w:rPr>
      </w:pPr>
      <w:r>
        <w:rPr>
          <w:rFonts w:hint="eastAsia"/>
        </w:rPr>
        <w:t>／</w:t>
      </w:r>
      <w:r w:rsidR="00114C4A">
        <w:rPr>
          <w:rFonts w:hint="eastAsia"/>
          <w:lang w:eastAsia="zh-TW"/>
        </w:rPr>
        <w:t>令和</w:t>
      </w:r>
      <w:r w:rsidR="006F58CE">
        <w:rPr>
          <w:rFonts w:hint="eastAsia"/>
        </w:rPr>
        <w:t xml:space="preserve">　　　</w:t>
      </w:r>
      <w:r w:rsidR="0041799E">
        <w:rPr>
          <w:rFonts w:hint="eastAsia"/>
          <w:lang w:eastAsia="zh-TW"/>
        </w:rPr>
        <w:t>年</w:t>
      </w:r>
      <w:r w:rsidR="006F58CE">
        <w:rPr>
          <w:rFonts w:hint="eastAsia"/>
          <w:lang w:eastAsia="zh-TW"/>
        </w:rPr>
        <w:t xml:space="preserve">　</w:t>
      </w:r>
      <w:r w:rsidR="006F58CE">
        <w:rPr>
          <w:rFonts w:hint="eastAsia"/>
        </w:rPr>
        <w:t xml:space="preserve">　</w:t>
      </w:r>
      <w:r w:rsidR="00875B80">
        <w:rPr>
          <w:rFonts w:hint="eastAsia"/>
          <w:lang w:eastAsia="zh-TW"/>
        </w:rPr>
        <w:t>月</w:t>
      </w:r>
      <w:r w:rsidR="006F58CE">
        <w:rPr>
          <w:rFonts w:hint="eastAsia"/>
        </w:rPr>
        <w:t xml:space="preserve">　</w:t>
      </w:r>
      <w:r w:rsidR="006F58CE">
        <w:rPr>
          <w:rFonts w:hint="eastAsia"/>
          <w:lang w:eastAsia="zh-TW"/>
        </w:rPr>
        <w:t xml:space="preserve">　　</w:t>
      </w:r>
      <w:r w:rsidR="0041799E">
        <w:rPr>
          <w:rFonts w:hint="eastAsia"/>
          <w:lang w:eastAsia="zh-TW"/>
        </w:rPr>
        <w:t>日</w:t>
      </w:r>
    </w:p>
    <w:p w14:paraId="363F43DC" w14:textId="77777777" w:rsidR="00875B80" w:rsidRDefault="00A03E79" w:rsidP="00A03E79">
      <w:pPr>
        <w:adjustRightInd w:val="0"/>
        <w:rPr>
          <w:lang w:eastAsia="zh-TW"/>
        </w:rPr>
      </w:pPr>
      <w:r>
        <w:rPr>
          <w:rFonts w:hint="eastAsia"/>
        </w:rPr>
        <w:t>／／</w:t>
      </w:r>
      <w:r w:rsidR="006F58CE">
        <w:rPr>
          <w:rFonts w:hint="eastAsia"/>
          <w:lang w:eastAsia="zh-TW"/>
        </w:rPr>
        <w:t xml:space="preserve">　　</w:t>
      </w:r>
      <w:r w:rsidR="00C92C0A">
        <w:rPr>
          <w:rFonts w:hint="eastAsia"/>
          <w:lang w:eastAsia="zh-TW"/>
        </w:rPr>
        <w:t>県</w:t>
      </w:r>
      <w:r w:rsidR="006F58CE">
        <w:rPr>
          <w:rFonts w:hint="eastAsia"/>
          <w:lang w:eastAsia="zh-TW"/>
        </w:rPr>
        <w:t xml:space="preserve">　　</w:t>
      </w:r>
      <w:r w:rsidR="00C92C0A">
        <w:rPr>
          <w:rFonts w:hint="eastAsia"/>
          <w:lang w:eastAsia="zh-TW"/>
        </w:rPr>
        <w:t>市</w:t>
      </w:r>
      <w:r w:rsidR="006F58CE">
        <w:rPr>
          <w:rFonts w:hint="eastAsia"/>
          <w:lang w:eastAsia="zh-TW"/>
        </w:rPr>
        <w:t xml:space="preserve">　　　　　　　　　　</w:t>
      </w:r>
    </w:p>
    <w:p w14:paraId="341B259D" w14:textId="47A570B2" w:rsidR="0041799E" w:rsidRDefault="0041799E" w:rsidP="00C86F16">
      <w:pPr>
        <w:adjustRightInd w:val="0"/>
        <w:ind w:firstLineChars="200" w:firstLine="1309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875B8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相続財産</w:t>
      </w:r>
      <w:r w:rsidR="00E80B4F">
        <w:rPr>
          <w:rFonts w:hint="eastAsia"/>
          <w:lang w:eastAsia="zh-TW"/>
        </w:rPr>
        <w:t xml:space="preserve">　　</w:t>
      </w:r>
      <w:r w:rsidR="00B62A58">
        <w:rPr>
          <w:rFonts w:hint="eastAsia"/>
          <w:lang w:eastAsia="zh-TW"/>
        </w:rPr>
        <w:t>人</w:t>
      </w:r>
      <w:r w:rsidR="00875B80">
        <w:rPr>
          <w:rFonts w:hint="eastAsia"/>
          <w:lang w:eastAsia="zh-TW"/>
        </w:rPr>
        <w:t xml:space="preserve">　</w:t>
      </w:r>
      <w:r w:rsidR="006F58CE">
        <w:rPr>
          <w:rFonts w:hint="eastAsia"/>
          <w:lang w:eastAsia="zh-TW"/>
        </w:rPr>
        <w:t xml:space="preserve">　　</w:t>
      </w:r>
      <w:r w:rsidR="00875B80">
        <w:rPr>
          <w:rFonts w:hint="eastAsia"/>
          <w:lang w:eastAsia="zh-TW"/>
        </w:rPr>
        <w:t xml:space="preserve">　</w:t>
      </w:r>
      <w:r w:rsidR="006F58CE">
        <w:rPr>
          <w:rFonts w:hint="eastAsia"/>
          <w:lang w:eastAsia="zh-TW"/>
        </w:rPr>
        <w:t xml:space="preserve">　　</w:t>
      </w:r>
    </w:p>
    <w:p w14:paraId="45CA2D1C" w14:textId="77777777" w:rsidR="00E80B4F" w:rsidRDefault="00E80B4F" w:rsidP="00E80B4F">
      <w:pPr>
        <w:ind w:left="1968" w:hangingChars="300" w:hanging="1968"/>
        <w:rPr>
          <w:b/>
          <w:bCs/>
          <w:noProof/>
          <w:lang w:eastAsia="zh-TW"/>
        </w:rPr>
      </w:pPr>
    </w:p>
    <w:p w14:paraId="473EDBAF" w14:textId="77777777" w:rsidR="00E80B4F" w:rsidRDefault="00E80B4F" w:rsidP="00E80B4F">
      <w:pPr>
        <w:ind w:left="1968" w:hangingChars="300" w:hanging="1968"/>
        <w:rPr>
          <w:b/>
          <w:bCs/>
          <w:noProof/>
        </w:rPr>
      </w:pPr>
      <w:r w:rsidRPr="001134F6">
        <w:rPr>
          <w:rFonts w:hint="eastAsia"/>
          <w:b/>
          <w:bCs/>
          <w:noProof/>
        </w:rPr>
        <w:t>［注］</w:t>
      </w:r>
      <w:r>
        <w:rPr>
          <w:rFonts w:hint="eastAsia"/>
          <w:b/>
          <w:bCs/>
          <w:noProof/>
        </w:rPr>
        <w:t>「相続財産　　人」の部分には、</w:t>
      </w:r>
    </w:p>
    <w:p w14:paraId="429AB677" w14:textId="54C2D2D0" w:rsidR="00F061C6" w:rsidRPr="00F061C6" w:rsidRDefault="00E80B4F" w:rsidP="00E80B4F">
      <w:pPr>
        <w:ind w:leftChars="300" w:left="1964"/>
        <w:rPr>
          <w:rFonts w:eastAsia="PMingLiU"/>
          <w:lang w:eastAsia="zh-TW"/>
        </w:rPr>
      </w:pPr>
      <w:r>
        <w:rPr>
          <w:rFonts w:hint="eastAsia"/>
          <w:b/>
          <w:bCs/>
          <w:noProof/>
        </w:rPr>
        <w:t>「管理」又は「清算」が入る</w:t>
      </w:r>
      <w:r w:rsidRPr="001134F6">
        <w:rPr>
          <w:rFonts w:hint="eastAsia"/>
          <w:b/>
          <w:bCs/>
          <w:noProof/>
        </w:rPr>
        <w:t>。</w:t>
      </w:r>
    </w:p>
    <w:sectPr w:rsidR="00F061C6" w:rsidRPr="00F061C6" w:rsidSect="001A5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5C56" w14:textId="77777777" w:rsidR="00D26CD3" w:rsidRDefault="00D26CD3">
      <w:r>
        <w:separator/>
      </w:r>
    </w:p>
  </w:endnote>
  <w:endnote w:type="continuationSeparator" w:id="0">
    <w:p w14:paraId="56315067" w14:textId="77777777" w:rsidR="00D26CD3" w:rsidRDefault="00D2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1827" w14:textId="77777777" w:rsidR="005D64CB" w:rsidRDefault="005D64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42CC" w14:textId="77777777" w:rsidR="00D13CBC" w:rsidRDefault="00D13CBC" w:rsidP="00957721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　　　　　全国官報販売協同組合</w:t>
    </w:r>
  </w:p>
  <w:p w14:paraId="7B6662CC" w14:textId="2695484E" w:rsidR="00D13CBC" w:rsidRPr="00957721" w:rsidRDefault="00D13CBC" w:rsidP="00957721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 xml:space="preserve">文言及び内容につきましては、お客様ご自身での確認をお願い致します。　　　</w:t>
    </w:r>
    <w:r w:rsidR="00362573">
      <w:rPr>
        <w:rFonts w:hint="eastAsia"/>
        <w:sz w:val="20"/>
      </w:rPr>
      <w:t xml:space="preserve">　　　　　　</w:t>
    </w:r>
    <w:r w:rsidR="005D64CB">
      <w:rPr>
        <w:sz w:val="20"/>
      </w:rPr>
      <w:t>R05</w:t>
    </w:r>
    <w:r w:rsidR="00362573">
      <w:rPr>
        <w:rFonts w:hint="eastAsia"/>
        <w:sz w:val="20"/>
      </w:rPr>
      <w:t>-</w:t>
    </w:r>
    <w:r w:rsidR="00E17AA7">
      <w:rPr>
        <w:rFonts w:hint="eastAsia"/>
        <w:sz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BAA" w14:textId="77777777" w:rsidR="005D64CB" w:rsidRDefault="005D64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7AA0" w14:textId="77777777" w:rsidR="00D26CD3" w:rsidRDefault="00D26CD3">
      <w:r>
        <w:separator/>
      </w:r>
    </w:p>
  </w:footnote>
  <w:footnote w:type="continuationSeparator" w:id="0">
    <w:p w14:paraId="41EC53DA" w14:textId="77777777" w:rsidR="00D26CD3" w:rsidRDefault="00D2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EAE5" w14:textId="77777777" w:rsidR="005D64CB" w:rsidRDefault="005D6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FDBD" w14:textId="7BD46897" w:rsidR="00D13CBC" w:rsidRPr="00BB794D" w:rsidRDefault="007A7ED4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96E8D5" wp14:editId="07B66885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8546" w14:textId="77777777" w:rsidR="005D64CB" w:rsidRDefault="005D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F"/>
    <w:rsid w:val="0000155F"/>
    <w:rsid w:val="000038DA"/>
    <w:rsid w:val="0003061E"/>
    <w:rsid w:val="00081772"/>
    <w:rsid w:val="000C6F43"/>
    <w:rsid w:val="000D729C"/>
    <w:rsid w:val="00114C4A"/>
    <w:rsid w:val="001A5E7F"/>
    <w:rsid w:val="001A7E19"/>
    <w:rsid w:val="002B0D27"/>
    <w:rsid w:val="002E2FF3"/>
    <w:rsid w:val="002F4190"/>
    <w:rsid w:val="00362573"/>
    <w:rsid w:val="003860B7"/>
    <w:rsid w:val="003A31FD"/>
    <w:rsid w:val="0041799E"/>
    <w:rsid w:val="004437ED"/>
    <w:rsid w:val="004639C7"/>
    <w:rsid w:val="0048340F"/>
    <w:rsid w:val="004D6AF7"/>
    <w:rsid w:val="00552FEF"/>
    <w:rsid w:val="00561A00"/>
    <w:rsid w:val="005D64CB"/>
    <w:rsid w:val="006767CE"/>
    <w:rsid w:val="00680E8D"/>
    <w:rsid w:val="006D1F48"/>
    <w:rsid w:val="006F58CE"/>
    <w:rsid w:val="007038BF"/>
    <w:rsid w:val="007A7ED4"/>
    <w:rsid w:val="00800B01"/>
    <w:rsid w:val="00875B80"/>
    <w:rsid w:val="0089018B"/>
    <w:rsid w:val="008944E3"/>
    <w:rsid w:val="009013AC"/>
    <w:rsid w:val="00911521"/>
    <w:rsid w:val="00957721"/>
    <w:rsid w:val="00982347"/>
    <w:rsid w:val="00A03E79"/>
    <w:rsid w:val="00B62A58"/>
    <w:rsid w:val="00BB794D"/>
    <w:rsid w:val="00BC5FFC"/>
    <w:rsid w:val="00BF758F"/>
    <w:rsid w:val="00C16928"/>
    <w:rsid w:val="00C47875"/>
    <w:rsid w:val="00C86F16"/>
    <w:rsid w:val="00C92C0A"/>
    <w:rsid w:val="00D13CBC"/>
    <w:rsid w:val="00D26CD3"/>
    <w:rsid w:val="00DF30EC"/>
    <w:rsid w:val="00E06FF2"/>
    <w:rsid w:val="00E17AA7"/>
    <w:rsid w:val="00E80B4F"/>
    <w:rsid w:val="00ED4F17"/>
    <w:rsid w:val="00F061C6"/>
    <w:rsid w:val="00F06383"/>
    <w:rsid w:val="00F12047"/>
    <w:rsid w:val="00FA368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9D0E6"/>
  <w15:chartTrackingRefBased/>
  <w15:docId w15:val="{B4FE8D6F-0B56-459D-8524-56560D5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da\Application%20Data\Microsoft\Templates\&#24195;&#21578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広告文書.dot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相続債権者受遺者への請求申出の催告</vt:lpstr>
      <vt:lpstr>相続債権者受遺者への請求申出の催告</vt:lpstr>
    </vt:vector>
  </TitlesOfParts>
  <Company>株式会社メタ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相続債権者受遺者への請求申出の催告</dc:title>
  <dc:subject/>
  <dc:creator>Wata</dc:creator>
  <cp:keywords/>
  <dc:description/>
  <cp:lastModifiedBy>PC08</cp:lastModifiedBy>
  <cp:revision>10</cp:revision>
  <cp:lastPrinted>1899-12-31T15:00:00Z</cp:lastPrinted>
  <dcterms:created xsi:type="dcterms:W3CDTF">2023-06-13T07:54:00Z</dcterms:created>
  <dcterms:modified xsi:type="dcterms:W3CDTF">2023-08-29T09:06:00Z</dcterms:modified>
</cp:coreProperties>
</file>